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A5D4" w14:textId="77777777" w:rsidR="003A4AD6" w:rsidRDefault="003A4AD6"/>
    <w:p w14:paraId="462CB073" w14:textId="77777777" w:rsidR="003A4AD6" w:rsidRPr="003A4AD6" w:rsidRDefault="003A4AD6" w:rsidP="003A4AD6"/>
    <w:p w14:paraId="3B79FE20" w14:textId="77777777" w:rsidR="003A4AD6" w:rsidRPr="003A4AD6" w:rsidRDefault="003A4AD6" w:rsidP="003A4AD6"/>
    <w:p w14:paraId="5216DD01" w14:textId="77777777" w:rsidR="003A4AD6" w:rsidRPr="003A4AD6" w:rsidRDefault="003A4AD6" w:rsidP="00C54E61">
      <w:pPr>
        <w:tabs>
          <w:tab w:val="left" w:pos="6096"/>
        </w:tabs>
      </w:pPr>
    </w:p>
    <w:p w14:paraId="52293EDD" w14:textId="77777777" w:rsidR="003A4AD6" w:rsidRPr="003A4AD6" w:rsidRDefault="003A4AD6" w:rsidP="003A4AD6"/>
    <w:p w14:paraId="135D736A" w14:textId="77777777" w:rsidR="003A4AD6" w:rsidRDefault="003A4AD6" w:rsidP="003A4AD6"/>
    <w:p w14:paraId="032155CB" w14:textId="77777777" w:rsidR="00C75405" w:rsidRDefault="00C75405" w:rsidP="003A4AD6"/>
    <w:p w14:paraId="30E50DA3" w14:textId="77777777" w:rsidR="00C75405" w:rsidRDefault="00C75405" w:rsidP="003A4AD6"/>
    <w:p w14:paraId="5E48E53B" w14:textId="77777777" w:rsidR="00C75405" w:rsidRDefault="00C75405" w:rsidP="003A4AD6"/>
    <w:p w14:paraId="2D8EF010" w14:textId="77777777" w:rsidR="00C75405" w:rsidRDefault="00C75405" w:rsidP="003A4AD6"/>
    <w:p w14:paraId="5F9C514E" w14:textId="77777777" w:rsidR="00C75405" w:rsidRDefault="00C75405" w:rsidP="003A4AD6"/>
    <w:p w14:paraId="0AE7FFB8" w14:textId="77777777" w:rsidR="00C75405" w:rsidRDefault="00C75405" w:rsidP="003A4AD6"/>
    <w:p w14:paraId="0149FC48" w14:textId="77777777" w:rsidR="00C75405" w:rsidRDefault="00C75405" w:rsidP="003A4AD6"/>
    <w:p w14:paraId="0E5FFFBF" w14:textId="77777777" w:rsidR="00C75405" w:rsidRDefault="00C75405" w:rsidP="003A4AD6"/>
    <w:p w14:paraId="13E2EE99" w14:textId="77777777" w:rsidR="00C75405" w:rsidRDefault="00C75405" w:rsidP="003A4AD6"/>
    <w:p w14:paraId="03E82902" w14:textId="77777777" w:rsidR="003A4AD6" w:rsidRDefault="003A4AD6" w:rsidP="003A4AD6"/>
    <w:p w14:paraId="7C79DD25" w14:textId="77777777" w:rsidR="00C75405" w:rsidRPr="003A4AD6" w:rsidRDefault="00C75405" w:rsidP="003A4AD6"/>
    <w:tbl>
      <w:tblPr>
        <w:tblW w:w="9204" w:type="dxa"/>
        <w:tblInd w:w="250" w:type="dxa"/>
        <w:tblLook w:val="04A0" w:firstRow="1" w:lastRow="0" w:firstColumn="1" w:lastColumn="0" w:noHBand="0" w:noVBand="1"/>
      </w:tblPr>
      <w:tblGrid>
        <w:gridCol w:w="9204"/>
      </w:tblGrid>
      <w:tr w:rsidR="00C75405" w14:paraId="36F3F7A0" w14:textId="77777777" w:rsidTr="00CC22C8">
        <w:trPr>
          <w:trHeight w:val="4701"/>
        </w:trPr>
        <w:tc>
          <w:tcPr>
            <w:tcW w:w="9204" w:type="dxa"/>
            <w:vAlign w:val="center"/>
          </w:tcPr>
          <w:p w14:paraId="6A25CB76" w14:textId="77777777" w:rsidR="00C75405" w:rsidRPr="00CC22C8" w:rsidRDefault="00C75405" w:rsidP="00C75405">
            <w:pPr>
              <w:rPr>
                <w:rFonts w:ascii="Arial" w:hAnsi="Arial"/>
                <w:b/>
                <w:color w:val="FFFFFF"/>
                <w:sz w:val="52"/>
                <w:szCs w:val="56"/>
              </w:rPr>
            </w:pPr>
            <w:r w:rsidRPr="00CC22C8">
              <w:rPr>
                <w:rFonts w:ascii="Arial" w:hAnsi="Arial"/>
                <w:b/>
                <w:color w:val="FFFFFF"/>
                <w:sz w:val="52"/>
                <w:szCs w:val="56"/>
              </w:rPr>
              <w:t>Titre principal du mémoire sur plusieurs lignes si on réduit la taille du texte…</w:t>
            </w:r>
          </w:p>
          <w:p w14:paraId="46FB6F91" w14:textId="77777777" w:rsidR="00C75405" w:rsidRPr="00CC22C8" w:rsidRDefault="00C75405" w:rsidP="00CC22C8">
            <w:pPr>
              <w:spacing w:before="240"/>
              <w:rPr>
                <w:rFonts w:ascii="Arial" w:hAnsi="Arial"/>
                <w:color w:val="FFFFFF"/>
                <w:sz w:val="40"/>
                <w:szCs w:val="28"/>
              </w:rPr>
            </w:pPr>
            <w:r w:rsidRPr="00CC22C8">
              <w:rPr>
                <w:rFonts w:ascii="Arial" w:hAnsi="Arial"/>
                <w:color w:val="FFFFFF"/>
                <w:sz w:val="40"/>
                <w:szCs w:val="28"/>
              </w:rPr>
              <w:t>Sous-titre éventuel</w:t>
            </w:r>
          </w:p>
        </w:tc>
      </w:tr>
    </w:tbl>
    <w:p w14:paraId="486F88D2" w14:textId="77777777" w:rsidR="003A4AD6" w:rsidRPr="003A4AD6" w:rsidRDefault="003A4AD6" w:rsidP="003A4AD6"/>
    <w:p w14:paraId="79E0B601" w14:textId="77777777" w:rsidR="003A4AD6" w:rsidRPr="003A4AD6" w:rsidRDefault="003A4AD6" w:rsidP="003A4AD6"/>
    <w:p w14:paraId="3CB33CC6" w14:textId="77777777" w:rsidR="00CD2913" w:rsidRDefault="00CD2913" w:rsidP="003A4AD6"/>
    <w:p w14:paraId="432F4DDF" w14:textId="77777777" w:rsidR="003A4AD6" w:rsidRPr="003A4AD6" w:rsidRDefault="003A4AD6" w:rsidP="003A4AD6"/>
    <w:p w14:paraId="08CB4AF8" w14:textId="77777777" w:rsidR="003A4AD6" w:rsidRPr="003A4AD6" w:rsidRDefault="003A4AD6" w:rsidP="003A4AD6"/>
    <w:tbl>
      <w:tblPr>
        <w:tblW w:w="0" w:type="auto"/>
        <w:tblLook w:val="04A0" w:firstRow="1" w:lastRow="0" w:firstColumn="1" w:lastColumn="0" w:noHBand="0" w:noVBand="1"/>
      </w:tblPr>
      <w:tblGrid>
        <w:gridCol w:w="9064"/>
      </w:tblGrid>
      <w:tr w:rsidR="00C75405" w14:paraId="76A74F6D" w14:textId="77777777" w:rsidTr="00CC22C8">
        <w:tc>
          <w:tcPr>
            <w:tcW w:w="9204" w:type="dxa"/>
          </w:tcPr>
          <w:p w14:paraId="7A07AF3B" w14:textId="77777777" w:rsidR="007875F6" w:rsidRDefault="007875F6" w:rsidP="007875F6">
            <w:pPr>
              <w:tabs>
                <w:tab w:val="left" w:pos="528"/>
              </w:tabs>
              <w:ind w:left="1276"/>
              <w:rPr>
                <w:rFonts w:ascii="Arial" w:hAnsi="Arial"/>
                <w:color w:val="FFFFFF"/>
              </w:rPr>
            </w:pPr>
            <w:r>
              <w:rPr>
                <w:rFonts w:ascii="Arial" w:hAnsi="Arial"/>
                <w:color w:val="FFFFFF"/>
              </w:rPr>
              <w:t>Mémoire réalisé par </w:t>
            </w:r>
          </w:p>
          <w:p w14:paraId="13DA71E8" w14:textId="77777777" w:rsidR="00C75405" w:rsidRDefault="007875F6" w:rsidP="007875F6">
            <w:pPr>
              <w:tabs>
                <w:tab w:val="left" w:pos="528"/>
              </w:tabs>
              <w:ind w:left="1276"/>
              <w:rPr>
                <w:rFonts w:ascii="Arial" w:hAnsi="Arial"/>
                <w:b/>
                <w:color w:val="FFFFFF"/>
              </w:rPr>
            </w:pPr>
            <w:r w:rsidRPr="007875F6">
              <w:rPr>
                <w:rFonts w:ascii="Arial" w:hAnsi="Arial"/>
                <w:b/>
                <w:color w:val="FFFFFF"/>
              </w:rPr>
              <w:t>Prénom et nom de l’auteur</w:t>
            </w:r>
            <w:r w:rsidR="00471A93">
              <w:rPr>
                <w:rFonts w:ascii="Arial" w:hAnsi="Arial"/>
                <w:b/>
                <w:color w:val="FFFFFF"/>
              </w:rPr>
              <w:t>·rice</w:t>
            </w:r>
          </w:p>
          <w:p w14:paraId="3E509458" w14:textId="77777777" w:rsidR="007875F6" w:rsidRPr="007875F6" w:rsidRDefault="007875F6" w:rsidP="007875F6">
            <w:pPr>
              <w:tabs>
                <w:tab w:val="left" w:pos="528"/>
              </w:tabs>
              <w:ind w:left="1276"/>
              <w:rPr>
                <w:rFonts w:ascii="Arial" w:hAnsi="Arial"/>
                <w:b/>
                <w:color w:val="FFFFFF"/>
              </w:rPr>
            </w:pPr>
          </w:p>
          <w:p w14:paraId="3457BD40" w14:textId="77777777" w:rsidR="007875F6" w:rsidRDefault="007875F6" w:rsidP="007875F6">
            <w:pPr>
              <w:tabs>
                <w:tab w:val="left" w:pos="528"/>
              </w:tabs>
              <w:ind w:left="1276"/>
              <w:rPr>
                <w:rFonts w:ascii="Arial" w:hAnsi="Arial"/>
                <w:color w:val="FFFFFF"/>
              </w:rPr>
            </w:pPr>
            <w:r>
              <w:rPr>
                <w:rFonts w:ascii="Arial" w:hAnsi="Arial"/>
                <w:color w:val="FFFFFF"/>
              </w:rPr>
              <w:t>Promoteur</w:t>
            </w:r>
            <w:r w:rsidR="00D7481F">
              <w:rPr>
                <w:rFonts w:ascii="Arial" w:hAnsi="Arial"/>
                <w:color w:val="FFFFFF"/>
              </w:rPr>
              <w:t>·rice</w:t>
            </w:r>
            <w:r>
              <w:rPr>
                <w:rFonts w:ascii="Arial" w:hAnsi="Arial"/>
                <w:color w:val="FFFFFF"/>
              </w:rPr>
              <w:t xml:space="preserve">(s) </w:t>
            </w:r>
          </w:p>
          <w:p w14:paraId="25040C74" w14:textId="77777777" w:rsidR="00FE4B19" w:rsidRDefault="007875F6" w:rsidP="007875F6">
            <w:pPr>
              <w:tabs>
                <w:tab w:val="left" w:pos="528"/>
              </w:tabs>
              <w:ind w:left="1276"/>
              <w:rPr>
                <w:rFonts w:ascii="Arial" w:hAnsi="Arial"/>
                <w:b/>
                <w:color w:val="FFFFFF"/>
              </w:rPr>
            </w:pPr>
            <w:r>
              <w:rPr>
                <w:rFonts w:ascii="Arial" w:hAnsi="Arial"/>
                <w:b/>
                <w:color w:val="FFFFFF"/>
              </w:rPr>
              <w:t>Prénom et nom du</w:t>
            </w:r>
            <w:r w:rsidR="00471A93">
              <w:rPr>
                <w:rFonts w:ascii="Arial" w:hAnsi="Arial"/>
                <w:b/>
                <w:color w:val="FFFFFF"/>
              </w:rPr>
              <w:t>·de la</w:t>
            </w:r>
            <w:r>
              <w:rPr>
                <w:rFonts w:ascii="Arial" w:hAnsi="Arial"/>
                <w:b/>
                <w:color w:val="FFFFFF"/>
              </w:rPr>
              <w:t xml:space="preserve"> promoteur</w:t>
            </w:r>
            <w:r w:rsidR="00471A93">
              <w:rPr>
                <w:rFonts w:ascii="Arial" w:hAnsi="Arial"/>
                <w:b/>
                <w:color w:val="FFFFFF"/>
              </w:rPr>
              <w:t>·rice</w:t>
            </w:r>
          </w:p>
          <w:p w14:paraId="275E8D91" w14:textId="77777777" w:rsidR="00C75405" w:rsidRDefault="00FE4B19" w:rsidP="007875F6">
            <w:pPr>
              <w:tabs>
                <w:tab w:val="left" w:pos="528"/>
              </w:tabs>
              <w:ind w:left="1276"/>
              <w:rPr>
                <w:rFonts w:ascii="Arial" w:hAnsi="Arial"/>
                <w:b/>
                <w:color w:val="FFFFFF"/>
              </w:rPr>
            </w:pPr>
            <w:r>
              <w:rPr>
                <w:rFonts w:ascii="Arial" w:hAnsi="Arial"/>
                <w:b/>
                <w:color w:val="FFFFFF"/>
              </w:rPr>
              <w:t>Prénom et nom du</w:t>
            </w:r>
            <w:r w:rsidR="00471A93">
              <w:rPr>
                <w:rFonts w:ascii="Arial" w:hAnsi="Arial"/>
                <w:b/>
                <w:color w:val="FFFFFF"/>
              </w:rPr>
              <w:t>·de la</w:t>
            </w:r>
            <w:r>
              <w:rPr>
                <w:rFonts w:ascii="Arial" w:hAnsi="Arial"/>
                <w:b/>
                <w:color w:val="FFFFFF"/>
              </w:rPr>
              <w:t xml:space="preserve"> copromoteur</w:t>
            </w:r>
            <w:r w:rsidR="00471A93">
              <w:rPr>
                <w:rFonts w:ascii="Arial" w:hAnsi="Arial"/>
                <w:b/>
                <w:color w:val="FFFFFF"/>
              </w:rPr>
              <w:t>·rice</w:t>
            </w:r>
          </w:p>
          <w:p w14:paraId="7169BBD4" w14:textId="77777777" w:rsidR="007875F6" w:rsidRPr="007875F6" w:rsidRDefault="007875F6" w:rsidP="007875F6">
            <w:pPr>
              <w:tabs>
                <w:tab w:val="left" w:pos="528"/>
              </w:tabs>
              <w:ind w:left="1276"/>
              <w:rPr>
                <w:rFonts w:ascii="Arial" w:hAnsi="Arial"/>
                <w:b/>
                <w:color w:val="FFFFFF"/>
              </w:rPr>
            </w:pPr>
          </w:p>
          <w:p w14:paraId="0057B126" w14:textId="77777777" w:rsidR="00C75405" w:rsidRDefault="00C75405" w:rsidP="007875F6">
            <w:pPr>
              <w:tabs>
                <w:tab w:val="left" w:pos="528"/>
              </w:tabs>
              <w:ind w:left="1276"/>
              <w:rPr>
                <w:rFonts w:ascii="Arial" w:hAnsi="Arial"/>
                <w:b/>
                <w:color w:val="FFFFFF"/>
              </w:rPr>
            </w:pPr>
          </w:p>
          <w:p w14:paraId="3F33BF78" w14:textId="77777777" w:rsidR="007875F6" w:rsidRPr="007875F6" w:rsidRDefault="007875F6" w:rsidP="007875F6">
            <w:pPr>
              <w:tabs>
                <w:tab w:val="left" w:pos="528"/>
              </w:tabs>
              <w:ind w:left="1276"/>
              <w:rPr>
                <w:rFonts w:ascii="Arial" w:hAnsi="Arial"/>
                <w:b/>
                <w:color w:val="FFFFFF"/>
              </w:rPr>
            </w:pPr>
          </w:p>
          <w:p w14:paraId="3F452F12" w14:textId="2EEDFD43" w:rsidR="007875F6" w:rsidRDefault="007875F6" w:rsidP="007875F6">
            <w:pPr>
              <w:tabs>
                <w:tab w:val="left" w:pos="528"/>
              </w:tabs>
              <w:ind w:left="1276"/>
              <w:rPr>
                <w:rFonts w:ascii="Arial" w:hAnsi="Arial"/>
                <w:color w:val="FFFFFF"/>
              </w:rPr>
            </w:pPr>
            <w:r>
              <w:rPr>
                <w:rFonts w:ascii="Arial" w:hAnsi="Arial"/>
                <w:color w:val="FFFFFF"/>
              </w:rPr>
              <w:t xml:space="preserve">Année académique </w:t>
            </w:r>
            <w:r w:rsidR="00DF4266">
              <w:rPr>
                <w:rFonts w:ascii="Arial" w:hAnsi="Arial"/>
                <w:color w:val="FFFFFF"/>
              </w:rPr>
              <w:t>202</w:t>
            </w:r>
            <w:r w:rsidR="00103417">
              <w:rPr>
                <w:rFonts w:ascii="Arial" w:hAnsi="Arial"/>
                <w:color w:val="FFFFFF"/>
              </w:rPr>
              <w:t>5</w:t>
            </w:r>
            <w:r>
              <w:rPr>
                <w:rFonts w:ascii="Arial" w:hAnsi="Arial"/>
                <w:color w:val="FFFFFF"/>
              </w:rPr>
              <w:t>-20</w:t>
            </w:r>
            <w:r w:rsidR="001227C0">
              <w:rPr>
                <w:rFonts w:ascii="Arial" w:hAnsi="Arial"/>
                <w:color w:val="FFFFFF"/>
              </w:rPr>
              <w:t>2</w:t>
            </w:r>
            <w:r w:rsidR="00103417">
              <w:rPr>
                <w:rFonts w:ascii="Arial" w:hAnsi="Arial"/>
                <w:color w:val="FFFFFF"/>
              </w:rPr>
              <w:t>6</w:t>
            </w:r>
          </w:p>
          <w:p w14:paraId="5C2B8A8C" w14:textId="77777777" w:rsidR="00C75405" w:rsidRPr="00CC22C8" w:rsidRDefault="007875F6" w:rsidP="007875F6">
            <w:pPr>
              <w:tabs>
                <w:tab w:val="left" w:pos="528"/>
              </w:tabs>
              <w:ind w:left="1276"/>
              <w:rPr>
                <w:rFonts w:ascii="Arial" w:hAnsi="Arial"/>
                <w:color w:val="FFFFFF"/>
              </w:rPr>
            </w:pPr>
            <w:r w:rsidRPr="007875F6">
              <w:rPr>
                <w:rFonts w:ascii="Arial" w:hAnsi="Arial"/>
                <w:b/>
                <w:color w:val="FFFFFF"/>
              </w:rPr>
              <w:t>Master e</w:t>
            </w:r>
            <w:r w:rsidR="00FE4B19">
              <w:rPr>
                <w:rFonts w:ascii="Arial" w:hAnsi="Arial"/>
                <w:b/>
                <w:color w:val="FFFFFF"/>
              </w:rPr>
              <w:t xml:space="preserve">n sciences de la santé publique, </w:t>
            </w:r>
            <w:r w:rsidRPr="007875F6">
              <w:rPr>
                <w:rFonts w:ascii="Arial" w:hAnsi="Arial"/>
                <w:b/>
                <w:color w:val="FFFFFF"/>
              </w:rPr>
              <w:t>finalité</w:t>
            </w:r>
            <w:r w:rsidR="00FE4B19">
              <w:rPr>
                <w:rFonts w:ascii="Arial" w:hAnsi="Arial"/>
                <w:b/>
                <w:color w:val="FFFFFF"/>
              </w:rPr>
              <w:t xml:space="preserve"> spécialisée</w:t>
            </w:r>
          </w:p>
          <w:p w14:paraId="0D6F01DE" w14:textId="77777777" w:rsidR="00C75405" w:rsidRDefault="00C75405" w:rsidP="003A4AD6"/>
        </w:tc>
      </w:tr>
    </w:tbl>
    <w:p w14:paraId="0B9F0821" w14:textId="77777777" w:rsidR="00CD2913" w:rsidRDefault="00CD2913" w:rsidP="003A4AD6"/>
    <w:p w14:paraId="6F079375" w14:textId="77777777" w:rsidR="003A4AD6" w:rsidRPr="003A4AD6" w:rsidRDefault="003A4AD6" w:rsidP="003A4AD6"/>
    <w:sectPr w:rsidR="003A4AD6" w:rsidRPr="003A4AD6" w:rsidSect="00F20AB0">
      <w:headerReference w:type="even" r:id="rId7"/>
      <w:headerReference w:type="default" r:id="rId8"/>
      <w:footerReference w:type="even" r:id="rId9"/>
      <w:footerReference w:type="default" r:id="rId10"/>
      <w:headerReference w:type="first" r:id="rId11"/>
      <w:footerReference w:type="first" r:id="rId12"/>
      <w:pgSz w:w="11900" w:h="16840"/>
      <w:pgMar w:top="1418" w:right="1418" w:bottom="68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17BE" w14:textId="77777777" w:rsidR="000C18B9" w:rsidRDefault="000C18B9" w:rsidP="00754C19">
      <w:r>
        <w:separator/>
      </w:r>
    </w:p>
  </w:endnote>
  <w:endnote w:type="continuationSeparator" w:id="0">
    <w:p w14:paraId="58F92323" w14:textId="77777777" w:rsidR="000C18B9" w:rsidRDefault="000C18B9" w:rsidP="0075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0914" w14:textId="77777777" w:rsidR="00C356E8" w:rsidRDefault="00C356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62FB" w14:textId="77777777" w:rsidR="00C356E8" w:rsidRDefault="00C356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54F1" w14:textId="77777777" w:rsidR="00C356E8" w:rsidRDefault="00C356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91B5" w14:textId="77777777" w:rsidR="000C18B9" w:rsidRDefault="000C18B9" w:rsidP="00754C19">
      <w:r>
        <w:separator/>
      </w:r>
    </w:p>
  </w:footnote>
  <w:footnote w:type="continuationSeparator" w:id="0">
    <w:p w14:paraId="5099CF4D" w14:textId="77777777" w:rsidR="000C18B9" w:rsidRDefault="000C18B9" w:rsidP="00754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620B" w14:textId="77777777" w:rsidR="003A4AD6" w:rsidRDefault="00103417">
    <w:pPr>
      <w:pStyle w:val="En-tte"/>
    </w:pPr>
    <w:r>
      <w:rPr>
        <w:noProof/>
        <w:lang w:val="fr-FR"/>
      </w:rPr>
      <w:pict w14:anchorId="41163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7" type="#_x0000_t75" style="position:absolute;margin-left:0;margin-top:0;width:623.6pt;height:870.25pt;z-index:-251648000;mso-wrap-edited:f;mso-position-horizontal:center;mso-position-horizontal-relative:margin;mso-position-vertical:center;mso-position-vertical-relative:margin" wrapcoords="3249 3910 3249 20315 19884 20315 19884 3910 3249 3910">
          <v:imagedata r:id="rId1" o:title="Cover_fsp2"/>
          <w10:wrap anchorx="margin" anchory="margin"/>
        </v:shape>
      </w:pict>
    </w:r>
    <w:r>
      <w:rPr>
        <w:noProof/>
        <w:lang w:val="fr-FR"/>
      </w:rPr>
      <w:pict w14:anchorId="0D44AAF0">
        <v:shape id="WordPictureWatermark2" o:spid="_x0000_s2174" type="#_x0000_t75" style="position:absolute;margin-left:0;margin-top:0;width:623.6pt;height:870.25pt;z-index:-251651072;mso-wrap-edited:f;mso-position-horizontal:center;mso-position-horizontal-relative:margin;mso-position-vertical:center;mso-position-vertical-relative:margin" wrapcoords="3950 1582 2287 1582 2183 1601 2183 1899 10787 2178 10787 3668 3249 3891 3249 6945 2599 7057 1663 7243 1663 14431 2989 14673 3249 14691 3249 20315 19884 20315 19884 3891 10787 3668 10787 2178 5146 2160 7381 2029 7381 1768 7251 1694 6836 1582 3950 1582">
          <v:imagedata r:id="rId2" o:title="Cover_fsp1"/>
          <w10:wrap anchorx="margin" anchory="margin"/>
        </v:shape>
      </w:pict>
    </w:r>
    <w:r w:rsidR="00D13B5D">
      <w:rPr>
        <w:noProof/>
        <w:lang w:eastAsia="fr-BE"/>
      </w:rPr>
      <w:drawing>
        <wp:anchor distT="0" distB="0" distL="114300" distR="114300" simplePos="0" relativeHeight="251664384" behindDoc="1" locked="0" layoutInCell="1" allowOverlap="1" wp14:anchorId="1E5E62B3" wp14:editId="25FD38A2">
          <wp:simplePos x="0" y="0"/>
          <wp:positionH relativeFrom="margin">
            <wp:align>center</wp:align>
          </wp:positionH>
          <wp:positionV relativeFrom="margin">
            <wp:align>center</wp:align>
          </wp:positionV>
          <wp:extent cx="7919720" cy="11052175"/>
          <wp:effectExtent l="0" t="0" r="0" b="0"/>
          <wp:wrapNone/>
          <wp:docPr id="106" name="Image 106" descr="Cover_fs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over_fsp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63360" behindDoc="1" locked="0" layoutInCell="1" allowOverlap="1" wp14:anchorId="7E725CE4" wp14:editId="04627FF5">
          <wp:simplePos x="0" y="0"/>
          <wp:positionH relativeFrom="margin">
            <wp:align>center</wp:align>
          </wp:positionH>
          <wp:positionV relativeFrom="margin">
            <wp:align>center</wp:align>
          </wp:positionV>
          <wp:extent cx="7919720" cy="11052175"/>
          <wp:effectExtent l="0" t="0" r="0" b="0"/>
          <wp:wrapNone/>
          <wp:docPr id="124" name="Image 89" descr="Description : Cover_fs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9" descr="Description : Cover_fsp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62336" behindDoc="1" locked="0" layoutInCell="1" allowOverlap="1" wp14:anchorId="51D3877C" wp14:editId="3B0183B4">
          <wp:simplePos x="0" y="0"/>
          <wp:positionH relativeFrom="margin">
            <wp:align>center</wp:align>
          </wp:positionH>
          <wp:positionV relativeFrom="margin">
            <wp:align>center</wp:align>
          </wp:positionV>
          <wp:extent cx="7919720" cy="11052175"/>
          <wp:effectExtent l="0" t="0" r="0" b="0"/>
          <wp:wrapNone/>
          <wp:docPr id="123" name="Image 83" descr="Description : Cover_me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3" descr="Description : Cover_med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61312" behindDoc="1" locked="0" layoutInCell="1" allowOverlap="1" wp14:anchorId="44265A32" wp14:editId="0E5F06C9">
          <wp:simplePos x="0" y="0"/>
          <wp:positionH relativeFrom="margin">
            <wp:align>center</wp:align>
          </wp:positionH>
          <wp:positionV relativeFrom="margin">
            <wp:align>center</wp:align>
          </wp:positionV>
          <wp:extent cx="7919720" cy="11052175"/>
          <wp:effectExtent l="0" t="0" r="0" b="0"/>
          <wp:wrapNone/>
          <wp:docPr id="122" name="Image 80" descr="Description : Cover_me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0" descr="Description : Cover_med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60288" behindDoc="1" locked="0" layoutInCell="1" allowOverlap="1" wp14:anchorId="6E93FF98" wp14:editId="3EC15B5C">
          <wp:simplePos x="0" y="0"/>
          <wp:positionH relativeFrom="margin">
            <wp:align>center</wp:align>
          </wp:positionH>
          <wp:positionV relativeFrom="margin">
            <wp:align>center</wp:align>
          </wp:positionV>
          <wp:extent cx="7919720" cy="11052175"/>
          <wp:effectExtent l="0" t="0" r="0" b="0"/>
          <wp:wrapNone/>
          <wp:docPr id="121" name="Image 77" descr="Description : Cover_me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7" descr="Description : Cover_med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9264" behindDoc="1" locked="0" layoutInCell="1" allowOverlap="1" wp14:anchorId="1ADABD0E" wp14:editId="54937363">
          <wp:simplePos x="0" y="0"/>
          <wp:positionH relativeFrom="margin">
            <wp:align>center</wp:align>
          </wp:positionH>
          <wp:positionV relativeFrom="margin">
            <wp:align>center</wp:align>
          </wp:positionV>
          <wp:extent cx="7919720" cy="11052175"/>
          <wp:effectExtent l="0" t="0" r="0" b="0"/>
          <wp:wrapNone/>
          <wp:docPr id="120" name="Image 74" descr="Description : Cover_me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Description : Cover_med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8240" behindDoc="1" locked="0" layoutInCell="1" allowOverlap="1" wp14:anchorId="37BE8ABC" wp14:editId="23DD2C1C">
          <wp:simplePos x="0" y="0"/>
          <wp:positionH relativeFrom="margin">
            <wp:align>center</wp:align>
          </wp:positionH>
          <wp:positionV relativeFrom="margin">
            <wp:align>center</wp:align>
          </wp:positionV>
          <wp:extent cx="7919720" cy="11052175"/>
          <wp:effectExtent l="0" t="0" r="0" b="0"/>
          <wp:wrapNone/>
          <wp:docPr id="119" name="Image 72" descr="Description : COVER MEDE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 descr="Description : COVER MEDE 2.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7216" behindDoc="1" locked="0" layoutInCell="1" allowOverlap="1" wp14:anchorId="76F1F188" wp14:editId="3ACBD38F">
          <wp:simplePos x="0" y="0"/>
          <wp:positionH relativeFrom="margin">
            <wp:align>center</wp:align>
          </wp:positionH>
          <wp:positionV relativeFrom="margin">
            <wp:align>center</wp:align>
          </wp:positionV>
          <wp:extent cx="7919720" cy="11052175"/>
          <wp:effectExtent l="0" t="0" r="0" b="0"/>
          <wp:wrapNone/>
          <wp:docPr id="118" name="Image 66" descr="Description : COVER LSM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 descr="Description : COVER LSM 2.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6192" behindDoc="1" locked="0" layoutInCell="1" allowOverlap="1" wp14:anchorId="387FF72E" wp14:editId="203A7E93">
          <wp:simplePos x="0" y="0"/>
          <wp:positionH relativeFrom="margin">
            <wp:align>center</wp:align>
          </wp:positionH>
          <wp:positionV relativeFrom="margin">
            <wp:align>center</wp:align>
          </wp:positionV>
          <wp:extent cx="7919720" cy="11052175"/>
          <wp:effectExtent l="0" t="0" r="0" b="0"/>
          <wp:wrapNone/>
          <wp:docPr id="117" name="Image 60" descr="Description : COVER LOCI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descr="Description : COVER LOCI 2.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5168" behindDoc="1" locked="0" layoutInCell="1" allowOverlap="1" wp14:anchorId="7F167F3A" wp14:editId="1D1BCC42">
          <wp:simplePos x="0" y="0"/>
          <wp:positionH relativeFrom="margin">
            <wp:align>center</wp:align>
          </wp:positionH>
          <wp:positionV relativeFrom="margin">
            <wp:align>center</wp:align>
          </wp:positionV>
          <wp:extent cx="7919720" cy="11052175"/>
          <wp:effectExtent l="0" t="0" r="0" b="0"/>
          <wp:wrapNone/>
          <wp:docPr id="116" name="Image 54" descr="Description : COVER INGE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descr="Description : COVER INGE 2.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4144" behindDoc="1" locked="0" layoutInCell="1" allowOverlap="1" wp14:anchorId="4E77C0F0" wp14:editId="6331A388">
          <wp:simplePos x="0" y="0"/>
          <wp:positionH relativeFrom="margin">
            <wp:align>center</wp:align>
          </wp:positionH>
          <wp:positionV relativeFrom="margin">
            <wp:align>center</wp:align>
          </wp:positionV>
          <wp:extent cx="7919720" cy="11052175"/>
          <wp:effectExtent l="0" t="0" r="0" b="0"/>
          <wp:wrapNone/>
          <wp:docPr id="115" name="Image 48" descr="Description : COVER INFO COMM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Description : COVER INFO COMM 2.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3120" behindDoc="1" locked="0" layoutInCell="1" allowOverlap="1" wp14:anchorId="025B8B47" wp14:editId="0CFAC15E">
          <wp:simplePos x="0" y="0"/>
          <wp:positionH relativeFrom="margin">
            <wp:align>center</wp:align>
          </wp:positionH>
          <wp:positionV relativeFrom="margin">
            <wp:align>center</wp:align>
          </wp:positionV>
          <wp:extent cx="7919720" cy="11052175"/>
          <wp:effectExtent l="0" t="0" r="0" b="0"/>
          <wp:wrapNone/>
          <wp:docPr id="114" name="Image 42" descr="Description : COVER GENERALE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descr="Description : COVER GENERALE 2.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2096" behindDoc="1" locked="0" layoutInCell="1" allowOverlap="1" wp14:anchorId="0AD8EAD3" wp14:editId="3EB5698C">
          <wp:simplePos x="0" y="0"/>
          <wp:positionH relativeFrom="margin">
            <wp:align>center</wp:align>
          </wp:positionH>
          <wp:positionV relativeFrom="margin">
            <wp:align>center</wp:align>
          </wp:positionV>
          <wp:extent cx="7919720" cy="11052175"/>
          <wp:effectExtent l="0" t="0" r="0" b="0"/>
          <wp:wrapNone/>
          <wp:docPr id="113" name="Image 36" descr="Description : COVER FIAL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descr="Description : COVER FIAL 2.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1072" behindDoc="1" locked="0" layoutInCell="1" allowOverlap="1" wp14:anchorId="509F06B0" wp14:editId="7FD07748">
          <wp:simplePos x="0" y="0"/>
          <wp:positionH relativeFrom="margin">
            <wp:align>center</wp:align>
          </wp:positionH>
          <wp:positionV relativeFrom="margin">
            <wp:align>center</wp:align>
          </wp:positionV>
          <wp:extent cx="7919720" cy="11052175"/>
          <wp:effectExtent l="0" t="0" r="0" b="0"/>
          <wp:wrapNone/>
          <wp:docPr id="112" name="Image 30" descr="Description : COVER ESPO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Description : COVER ESPO 2.pd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50048" behindDoc="1" locked="0" layoutInCell="1" allowOverlap="1" wp14:anchorId="7B7D1431" wp14:editId="087C9291">
          <wp:simplePos x="0" y="0"/>
          <wp:positionH relativeFrom="margin">
            <wp:align>center</wp:align>
          </wp:positionH>
          <wp:positionV relativeFrom="margin">
            <wp:align>center</wp:align>
          </wp:positionV>
          <wp:extent cx="7919720" cy="11052175"/>
          <wp:effectExtent l="0" t="0" r="0" b="0"/>
          <wp:wrapNone/>
          <wp:docPr id="111" name="Image 24" descr="Description : COVER EPL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Description : COVER EPL 2.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49024" behindDoc="1" locked="0" layoutInCell="1" allowOverlap="1" wp14:anchorId="2E0F7468" wp14:editId="21F1884F">
          <wp:simplePos x="0" y="0"/>
          <wp:positionH relativeFrom="margin">
            <wp:align>center</wp:align>
          </wp:positionH>
          <wp:positionV relativeFrom="margin">
            <wp:align>center</wp:align>
          </wp:positionV>
          <wp:extent cx="7919720" cy="11052175"/>
          <wp:effectExtent l="0" t="0" r="0" b="0"/>
          <wp:wrapNone/>
          <wp:docPr id="110" name="Image 18" descr="Description : COVER DRT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COVER DRT 2.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48000" behindDoc="1" locked="0" layoutInCell="1" allowOverlap="1" wp14:anchorId="4A06FFF6" wp14:editId="0996623A">
          <wp:simplePos x="0" y="0"/>
          <wp:positionH relativeFrom="margin">
            <wp:align>center</wp:align>
          </wp:positionH>
          <wp:positionV relativeFrom="margin">
            <wp:align>center</wp:align>
          </wp:positionV>
          <wp:extent cx="7919720" cy="11052175"/>
          <wp:effectExtent l="0" t="0" r="0" b="0"/>
          <wp:wrapNone/>
          <wp:docPr id="109" name="Image 12" descr="Description : COVER AGRO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Description : COVER AGRO 2.pd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19720" cy="110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B5D">
      <w:rPr>
        <w:noProof/>
        <w:lang w:eastAsia="fr-BE"/>
      </w:rPr>
      <w:drawing>
        <wp:anchor distT="0" distB="0" distL="114300" distR="114300" simplePos="0" relativeHeight="251646976" behindDoc="1" locked="0" layoutInCell="1" allowOverlap="1" wp14:anchorId="69430716" wp14:editId="4B73C3CA">
          <wp:simplePos x="0" y="0"/>
          <wp:positionH relativeFrom="margin">
            <wp:align>center</wp:align>
          </wp:positionH>
          <wp:positionV relativeFrom="margin">
            <wp:align>center</wp:align>
          </wp:positionV>
          <wp:extent cx="7560310" cy="10692130"/>
          <wp:effectExtent l="0" t="0" r="0" b="0"/>
          <wp:wrapNone/>
          <wp:docPr id="108" name="Image 6" descr="Description : Memoire_Cov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Memoire_Cover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F965" w14:textId="77777777" w:rsidR="003A4AD6" w:rsidRDefault="00103417">
    <w:pPr>
      <w:pStyle w:val="En-tte"/>
    </w:pPr>
    <w:r>
      <w:rPr>
        <w:noProof/>
        <w:lang w:val="fr-FR"/>
      </w:rPr>
      <w:pict w14:anchorId="332AE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176" type="#_x0000_t75" style="position:absolute;margin-left:0;margin-top:0;width:623.6pt;height:870.25pt;z-index:-251649024;mso-wrap-edited:f;mso-position-horizontal:center;mso-position-horizontal-relative:page;mso-position-vertical:center;mso-position-vertical-relative:page" wrapcoords="3249 3910 3249 20315 19884 20315 19884 3910 3249 3910">
          <v:imagedata r:id="rId1" o:title="Cover_fsp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1693" w14:textId="77777777" w:rsidR="003A4AD6" w:rsidRDefault="00103417">
    <w:pPr>
      <w:pStyle w:val="En-tte"/>
    </w:pPr>
    <w:r>
      <w:rPr>
        <w:noProof/>
        <w:lang w:val="fr-FR"/>
      </w:rPr>
      <w:pict w14:anchorId="10B94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175" type="#_x0000_t75" style="position:absolute;margin-left:0;margin-top:0;width:623.6pt;height:870.25pt;z-index:-251650048;mso-wrap-edited:f;mso-position-horizontal:center;mso-position-horizontal-relative:page;mso-position-vertical:center;mso-position-vertical-relative:page" wrapcoords="3950 1582 2287 1582 2183 1601 2183 1899 10787 2178 10787 3668 3249 3891 3249 6945 2599 7057 1663 7243 1663 14431 2989 14673 3249 14691 3249 20315 19884 20315 19884 3891 10787 3668 10787 2178 5146 2160 7381 2029 7381 1768 7251 1694 6836 1582 3950 1582">
          <v:imagedata r:id="rId1" o:title="Cover_fsp1"/>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8A4C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9876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17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B5D"/>
    <w:rsid w:val="0007286A"/>
    <w:rsid w:val="000C18B9"/>
    <w:rsid w:val="00103417"/>
    <w:rsid w:val="001227C0"/>
    <w:rsid w:val="0017046F"/>
    <w:rsid w:val="001A712C"/>
    <w:rsid w:val="00237596"/>
    <w:rsid w:val="002563FF"/>
    <w:rsid w:val="00282891"/>
    <w:rsid w:val="00293218"/>
    <w:rsid w:val="002A44E9"/>
    <w:rsid w:val="002B2932"/>
    <w:rsid w:val="00330A23"/>
    <w:rsid w:val="00353E92"/>
    <w:rsid w:val="003A4AD6"/>
    <w:rsid w:val="003C5D28"/>
    <w:rsid w:val="003D14EB"/>
    <w:rsid w:val="003D23E4"/>
    <w:rsid w:val="003D72A0"/>
    <w:rsid w:val="00447052"/>
    <w:rsid w:val="00471A93"/>
    <w:rsid w:val="00523A55"/>
    <w:rsid w:val="006B412A"/>
    <w:rsid w:val="0070602D"/>
    <w:rsid w:val="00730A70"/>
    <w:rsid w:val="007370F2"/>
    <w:rsid w:val="00754C19"/>
    <w:rsid w:val="007875F6"/>
    <w:rsid w:val="007D0624"/>
    <w:rsid w:val="00824DF1"/>
    <w:rsid w:val="0084188C"/>
    <w:rsid w:val="00845EC5"/>
    <w:rsid w:val="009D6049"/>
    <w:rsid w:val="009F4BD5"/>
    <w:rsid w:val="00A829FD"/>
    <w:rsid w:val="00AF08C4"/>
    <w:rsid w:val="00B20B75"/>
    <w:rsid w:val="00B74118"/>
    <w:rsid w:val="00C356E8"/>
    <w:rsid w:val="00C54E61"/>
    <w:rsid w:val="00C75405"/>
    <w:rsid w:val="00CC22C8"/>
    <w:rsid w:val="00CD2913"/>
    <w:rsid w:val="00CE3DFB"/>
    <w:rsid w:val="00D13B5D"/>
    <w:rsid w:val="00D61907"/>
    <w:rsid w:val="00D7481F"/>
    <w:rsid w:val="00DF2C00"/>
    <w:rsid w:val="00DF4266"/>
    <w:rsid w:val="00E26435"/>
    <w:rsid w:val="00E440C9"/>
    <w:rsid w:val="00E85261"/>
    <w:rsid w:val="00EC0FEB"/>
    <w:rsid w:val="00F07FFD"/>
    <w:rsid w:val="00F20AB0"/>
    <w:rsid w:val="00F24A0C"/>
    <w:rsid w:val="00FE4B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78"/>
    <o:shapelayout v:ext="edit">
      <o:idmap v:ext="edit" data="1"/>
    </o:shapelayout>
  </w:shapeDefaults>
  <w:decimalSymbol w:val=","/>
  <w:listSeparator w:val=";"/>
  <w14:docId w14:val="500237F3"/>
  <w14:defaultImageDpi w14:val="300"/>
  <w15:chartTrackingRefBased/>
  <w15:docId w15:val="{82D756D8-76EA-4159-A89C-01A84EE8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DF1"/>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4C19"/>
    <w:pPr>
      <w:tabs>
        <w:tab w:val="center" w:pos="4536"/>
        <w:tab w:val="right" w:pos="9072"/>
      </w:tabs>
    </w:pPr>
  </w:style>
  <w:style w:type="character" w:customStyle="1" w:styleId="En-tteCar">
    <w:name w:val="En-tête Car"/>
    <w:basedOn w:val="Policepardfaut"/>
    <w:link w:val="En-tte"/>
    <w:uiPriority w:val="99"/>
    <w:rsid w:val="00754C19"/>
  </w:style>
  <w:style w:type="paragraph" w:styleId="Pieddepage">
    <w:name w:val="footer"/>
    <w:basedOn w:val="Normal"/>
    <w:link w:val="PieddepageCar"/>
    <w:uiPriority w:val="99"/>
    <w:unhideWhenUsed/>
    <w:rsid w:val="00754C19"/>
    <w:pPr>
      <w:tabs>
        <w:tab w:val="center" w:pos="4536"/>
        <w:tab w:val="right" w:pos="9072"/>
      </w:tabs>
    </w:pPr>
  </w:style>
  <w:style w:type="character" w:customStyle="1" w:styleId="PieddepageCar">
    <w:name w:val="Pied de page Car"/>
    <w:basedOn w:val="Policepardfaut"/>
    <w:link w:val="Pieddepage"/>
    <w:uiPriority w:val="99"/>
    <w:rsid w:val="00754C19"/>
  </w:style>
  <w:style w:type="paragraph" w:styleId="Textedebulles">
    <w:name w:val="Balloon Text"/>
    <w:basedOn w:val="Normal"/>
    <w:link w:val="TextedebullesCar"/>
    <w:uiPriority w:val="99"/>
    <w:semiHidden/>
    <w:unhideWhenUsed/>
    <w:rsid w:val="00353E92"/>
    <w:rPr>
      <w:rFonts w:ascii="Segoe UI" w:hAnsi="Segoe UI" w:cs="Segoe UI"/>
      <w:sz w:val="18"/>
      <w:szCs w:val="18"/>
    </w:rPr>
  </w:style>
  <w:style w:type="character" w:customStyle="1" w:styleId="TextedebullesCar">
    <w:name w:val="Texte de bulles Car"/>
    <w:link w:val="Textedebulles"/>
    <w:uiPriority w:val="99"/>
    <w:semiHidden/>
    <w:rsid w:val="00353E92"/>
    <w:rPr>
      <w:rFonts w:ascii="Segoe UI" w:hAnsi="Segoe UI" w:cs="Segoe UI"/>
      <w:sz w:val="18"/>
      <w:szCs w:val="18"/>
    </w:rPr>
  </w:style>
  <w:style w:type="table" w:styleId="Grilledutableau">
    <w:name w:val="Table Grid"/>
    <w:basedOn w:val="TableauNormal"/>
    <w:uiPriority w:val="59"/>
    <w:rsid w:val="00C7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emf"/><Relationship Id="rId13" Type="http://schemas.openxmlformats.org/officeDocument/2006/relationships/image" Target="media/image13.emf"/><Relationship Id="rId18" Type="http://schemas.openxmlformats.org/officeDocument/2006/relationships/image" Target="media/image18.emf"/><Relationship Id="rId3" Type="http://schemas.openxmlformats.org/officeDocument/2006/relationships/image" Target="media/image3.emf"/><Relationship Id="rId7" Type="http://schemas.openxmlformats.org/officeDocument/2006/relationships/image" Target="media/image7.emf"/><Relationship Id="rId12" Type="http://schemas.openxmlformats.org/officeDocument/2006/relationships/image" Target="media/image12.emf"/><Relationship Id="rId17" Type="http://schemas.openxmlformats.org/officeDocument/2006/relationships/image" Target="media/image17.emf"/><Relationship Id="rId2" Type="http://schemas.openxmlformats.org/officeDocument/2006/relationships/image" Target="media/image2.emf"/><Relationship Id="rId16" Type="http://schemas.openxmlformats.org/officeDocument/2006/relationships/image" Target="media/image16.emf"/><Relationship Id="rId20" Type="http://schemas.openxmlformats.org/officeDocument/2006/relationships/image" Target="media/image20.emf"/><Relationship Id="rId1" Type="http://schemas.openxmlformats.org/officeDocument/2006/relationships/image" Target="media/image1.emf"/><Relationship Id="rId6" Type="http://schemas.openxmlformats.org/officeDocument/2006/relationships/image" Target="media/image6.emf"/><Relationship Id="rId11" Type="http://schemas.openxmlformats.org/officeDocument/2006/relationships/image" Target="media/image11.emf"/><Relationship Id="rId5" Type="http://schemas.openxmlformats.org/officeDocument/2006/relationships/image" Target="media/image5.emf"/><Relationship Id="rId15" Type="http://schemas.openxmlformats.org/officeDocument/2006/relationships/image" Target="media/image15.emf"/><Relationship Id="rId10" Type="http://schemas.openxmlformats.org/officeDocument/2006/relationships/image" Target="media/image10.emf"/><Relationship Id="rId19" Type="http://schemas.openxmlformats.org/officeDocument/2006/relationships/image" Target="media/image19.emf"/><Relationship Id="rId4" Type="http://schemas.openxmlformats.org/officeDocument/2006/relationships/image" Target="media/image4.emf"/><Relationship Id="rId9" Type="http://schemas.openxmlformats.org/officeDocument/2006/relationships/image" Target="media/image9.emf"/><Relationship Id="rId14" Type="http://schemas.openxmlformats.org/officeDocument/2006/relationships/image" Target="media/image14.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neur\AppData\Local\Temp\Cover_memoire_FSP_de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Cover_memoire_FSP_def</Template>
  <TotalTime>2</TotalTime>
  <Pages>2</Pages>
  <Words>56</Words>
  <Characters>314</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Wangneur</dc:creator>
  <cp:keywords/>
  <dc:description/>
  <cp:lastModifiedBy>Claudine Wangneur</cp:lastModifiedBy>
  <cp:revision>5</cp:revision>
  <cp:lastPrinted>2018-11-07T11:01:00Z</cp:lastPrinted>
  <dcterms:created xsi:type="dcterms:W3CDTF">2023-04-15T07:04:00Z</dcterms:created>
  <dcterms:modified xsi:type="dcterms:W3CDTF">2025-10-04T07:47:00Z</dcterms:modified>
</cp:coreProperties>
</file>