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F8E36" w14:textId="0913FE32" w:rsidR="004D2A02" w:rsidRPr="00E84585" w:rsidRDefault="004D2A02" w:rsidP="004D2A02">
      <w:pPr>
        <w:keepNext/>
        <w:widowControl w:val="0"/>
        <w:tabs>
          <w:tab w:val="left" w:pos="340"/>
          <w:tab w:val="right" w:pos="9072"/>
          <w:tab w:val="right" w:pos="14005"/>
        </w:tabs>
        <w:suppressAutoHyphens/>
        <w:spacing w:before="120" w:after="120"/>
        <w:jc w:val="center"/>
        <w:outlineLvl w:val="0"/>
        <w:rPr>
          <w:rFonts w:ascii="Calibri" w:hAnsi="Calibri" w:cs="Calibri"/>
          <w:b/>
          <w:sz w:val="22"/>
          <w:szCs w:val="22"/>
          <w:lang w:eastAsia="en-US"/>
        </w:rPr>
      </w:pPr>
      <w:r w:rsidRPr="00E84585">
        <w:rPr>
          <w:rFonts w:ascii="Calibri" w:hAnsi="Calibri" w:cs="Calibri"/>
          <w:b/>
          <w:sz w:val="22"/>
          <w:szCs w:val="22"/>
          <w:lang w:eastAsia="en-US"/>
        </w:rPr>
        <w:t xml:space="preserve">MASTER </w:t>
      </w:r>
      <w:r w:rsidR="0081253D">
        <w:rPr>
          <w:rFonts w:ascii="Calibri" w:hAnsi="Calibri" w:cs="Calibri"/>
          <w:b/>
          <w:sz w:val="22"/>
          <w:szCs w:val="22"/>
          <w:lang w:eastAsia="en-US"/>
        </w:rPr>
        <w:t>DE SPECIALISATION EN MEDECINE DU TRAVAIL</w:t>
      </w:r>
      <w:r w:rsidRPr="00E84585">
        <w:rPr>
          <w:rFonts w:ascii="Calibri" w:hAnsi="Calibri" w:cs="Calibri"/>
          <w:b/>
          <w:sz w:val="22"/>
          <w:szCs w:val="22"/>
          <w:lang w:eastAsia="en-US"/>
        </w:rPr>
        <w:t xml:space="preserve"> (</w:t>
      </w:r>
      <w:r w:rsidR="00C22C95">
        <w:rPr>
          <w:rFonts w:ascii="Calibri" w:hAnsi="Calibri" w:cs="Calibri"/>
          <w:b/>
          <w:sz w:val="22"/>
          <w:szCs w:val="22"/>
          <w:lang w:eastAsia="en-US"/>
        </w:rPr>
        <w:t>METR2MC</w:t>
      </w:r>
      <w:r w:rsidRPr="00E84585">
        <w:rPr>
          <w:rFonts w:ascii="Calibri" w:hAnsi="Calibri" w:cs="Calibri"/>
          <w:b/>
          <w:sz w:val="22"/>
          <w:szCs w:val="22"/>
          <w:lang w:eastAsia="en-US"/>
        </w:rPr>
        <w:t>)</w:t>
      </w:r>
    </w:p>
    <w:p w14:paraId="6E3F8A27" w14:textId="0B4366C4" w:rsidR="004D2A02" w:rsidRPr="00E84585" w:rsidRDefault="004D2A02" w:rsidP="004D2A02">
      <w:pPr>
        <w:keepNext/>
        <w:widowControl w:val="0"/>
        <w:tabs>
          <w:tab w:val="left" w:pos="340"/>
          <w:tab w:val="right" w:pos="9072"/>
          <w:tab w:val="right" w:pos="14005"/>
        </w:tabs>
        <w:suppressAutoHyphens/>
        <w:spacing w:before="120" w:after="120"/>
        <w:jc w:val="center"/>
        <w:outlineLvl w:val="0"/>
        <w:rPr>
          <w:rFonts w:ascii="Calibri" w:hAnsi="Calibri" w:cs="Calibri"/>
          <w:b/>
          <w:sz w:val="22"/>
          <w:szCs w:val="22"/>
          <w:lang w:eastAsia="en-US"/>
        </w:rPr>
      </w:pPr>
      <w:r w:rsidRPr="00E84585">
        <w:rPr>
          <w:rFonts w:ascii="Calibri" w:hAnsi="Calibri" w:cs="Calibri"/>
          <w:b/>
          <w:sz w:val="22"/>
          <w:szCs w:val="22"/>
          <w:lang w:eastAsia="en-US"/>
        </w:rPr>
        <w:t xml:space="preserve">Calendrier académique </w:t>
      </w:r>
      <w:r w:rsidRPr="00E84585">
        <w:rPr>
          <w:rFonts w:ascii="Calibri" w:hAnsi="Calibri" w:cs="Calibri"/>
          <w:b/>
          <w:lang w:eastAsia="en-US"/>
        </w:rPr>
        <w:t>202</w:t>
      </w:r>
      <w:r w:rsidR="00372EBF">
        <w:rPr>
          <w:rFonts w:ascii="Calibri" w:hAnsi="Calibri" w:cs="Calibri"/>
          <w:b/>
          <w:lang w:eastAsia="en-US"/>
        </w:rPr>
        <w:t>5</w:t>
      </w:r>
      <w:r w:rsidRPr="00E84585">
        <w:rPr>
          <w:rFonts w:ascii="Calibri" w:hAnsi="Calibri" w:cs="Calibri"/>
          <w:b/>
          <w:lang w:eastAsia="en-US"/>
        </w:rPr>
        <w:t>/202</w:t>
      </w:r>
      <w:r w:rsidR="00372EBF">
        <w:rPr>
          <w:rFonts w:ascii="Calibri" w:hAnsi="Calibri" w:cs="Calibri"/>
          <w:b/>
          <w:lang w:eastAsia="en-US"/>
        </w:rPr>
        <w:t>6</w:t>
      </w:r>
      <w:r w:rsidRPr="00E84585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Pr="00E84585">
        <w:rPr>
          <w:rFonts w:ascii="Calibri" w:hAnsi="Calibri" w:cs="Calibri"/>
          <w:b/>
          <w:sz w:val="16"/>
          <w:szCs w:val="16"/>
          <w:lang w:eastAsia="en-US"/>
        </w:rPr>
        <w:t>v</w:t>
      </w:r>
      <w:r>
        <w:rPr>
          <w:rFonts w:ascii="Calibri" w:hAnsi="Calibri" w:cs="Calibri"/>
          <w:b/>
          <w:sz w:val="16"/>
          <w:szCs w:val="16"/>
          <w:lang w:eastAsia="en-US"/>
        </w:rPr>
        <w:t>s</w:t>
      </w:r>
      <w:r w:rsidRPr="00E84585">
        <w:rPr>
          <w:rFonts w:ascii="Calibri" w:hAnsi="Calibri" w:cs="Calibri"/>
          <w:b/>
          <w:sz w:val="16"/>
          <w:szCs w:val="16"/>
          <w:lang w:eastAsia="en-US"/>
        </w:rPr>
        <w:t xml:space="preserve"> </w:t>
      </w:r>
      <w:r w:rsidR="00275807">
        <w:rPr>
          <w:rFonts w:ascii="Calibri" w:hAnsi="Calibri" w:cs="Calibri"/>
          <w:b/>
          <w:sz w:val="16"/>
          <w:szCs w:val="16"/>
          <w:lang w:eastAsia="en-US"/>
        </w:rPr>
        <w:t>25042025</w:t>
      </w:r>
    </w:p>
    <w:p w14:paraId="16A3E086" w14:textId="77777777" w:rsidR="004D2A02" w:rsidRPr="00E84585" w:rsidRDefault="004D2A02" w:rsidP="004D2A02">
      <w:pPr>
        <w:keepNext/>
        <w:widowControl w:val="0"/>
        <w:tabs>
          <w:tab w:val="left" w:pos="340"/>
          <w:tab w:val="right" w:pos="9072"/>
          <w:tab w:val="right" w:pos="14005"/>
        </w:tabs>
        <w:suppressAutoHyphens/>
        <w:spacing w:before="120" w:after="120" w:line="269" w:lineRule="auto"/>
        <w:outlineLvl w:val="0"/>
        <w:rPr>
          <w:rFonts w:ascii="Arial" w:hAnsi="Arial" w:cs="Arial"/>
          <w:b/>
          <w:smallCaps/>
          <w:sz w:val="20"/>
          <w:szCs w:val="20"/>
          <w:lang w:eastAsia="en-US"/>
        </w:rPr>
      </w:pPr>
      <w:r w:rsidRPr="00E84585">
        <w:rPr>
          <w:rFonts w:ascii="Arial" w:hAnsi="Arial" w:cs="Arial"/>
          <w:b/>
          <w:sz w:val="20"/>
          <w:szCs w:val="20"/>
          <w:lang w:eastAsia="en-US"/>
        </w:rPr>
        <w:t xml:space="preserve">Premier quadrimestre </w:t>
      </w:r>
      <w:r w:rsidRPr="00E84585">
        <w:rPr>
          <w:rFonts w:ascii="Arial" w:hAnsi="Arial" w:cs="Arial"/>
          <w:b/>
          <w:sz w:val="20"/>
          <w:szCs w:val="20"/>
          <w:lang w:eastAsia="en-US"/>
        </w:rPr>
        <w:tab/>
      </w:r>
    </w:p>
    <w:tbl>
      <w:tblPr>
        <w:tblStyle w:val="Grilledutableau3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3686"/>
        <w:gridCol w:w="4819"/>
      </w:tblGrid>
      <w:tr w:rsidR="004D2A02" w:rsidRPr="00E84585" w14:paraId="12DA6D71" w14:textId="77777777" w:rsidTr="00BD05B2">
        <w:tc>
          <w:tcPr>
            <w:tcW w:w="1276" w:type="dxa"/>
          </w:tcPr>
          <w:p w14:paraId="26B038A5" w14:textId="77777777" w:rsidR="004D2A02" w:rsidRPr="00E84585" w:rsidRDefault="004D2A02" w:rsidP="00BD05B2">
            <w:pPr>
              <w:spacing w:line="269" w:lineRule="auto"/>
              <w:rPr>
                <w:rFonts w:ascii="Calibri" w:hAnsi="Calibri" w:cs="Calibri"/>
                <w:color w:val="0070C0"/>
                <w:sz w:val="20"/>
                <w:szCs w:val="20"/>
                <w:lang w:eastAsia="en-US"/>
              </w:rPr>
            </w:pPr>
            <w:r w:rsidRPr="00E8458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Semaine 01</w:t>
            </w:r>
          </w:p>
        </w:tc>
        <w:tc>
          <w:tcPr>
            <w:tcW w:w="3686" w:type="dxa"/>
          </w:tcPr>
          <w:p w14:paraId="5179CEA2" w14:textId="2FB110D2" w:rsidR="00CF17CA" w:rsidRPr="00E84585" w:rsidRDefault="00345C79" w:rsidP="00784641">
            <w:pPr>
              <w:spacing w:line="269" w:lineRule="auto"/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Rentrée académique</w:t>
            </w:r>
            <w:r w:rsidR="004D2A02" w:rsidRPr="00E8458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 xml:space="preserve"> du 1</w:t>
            </w:r>
            <w:r w:rsidR="004D2A02" w:rsidRPr="00E84585">
              <w:rPr>
                <w:rFonts w:ascii="Calibri" w:hAnsi="Calibri" w:cs="Calibri"/>
                <w:color w:val="0070C0"/>
                <w:sz w:val="20"/>
                <w:szCs w:val="20"/>
                <w:vertAlign w:val="superscript"/>
                <w:lang w:val="fr-BE"/>
              </w:rPr>
              <w:t>er</w:t>
            </w:r>
            <w:r w:rsidR="004D2A02" w:rsidRPr="00E8458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 xml:space="preserve"> quadrimestre</w:t>
            </w:r>
            <w:r w:rsidR="00CF17CA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 xml:space="preserve"> (officielle) – </w:t>
            </w:r>
            <w:r w:rsidR="00CF17CA" w:rsidRPr="00784641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  <w:lang w:val="fr-BE"/>
              </w:rPr>
              <w:t>pas de cours</w:t>
            </w:r>
          </w:p>
        </w:tc>
        <w:tc>
          <w:tcPr>
            <w:tcW w:w="4819" w:type="dxa"/>
          </w:tcPr>
          <w:p w14:paraId="0933D350" w14:textId="77777777" w:rsidR="004D2A02" w:rsidRDefault="004D2A02" w:rsidP="00BD05B2">
            <w:pPr>
              <w:spacing w:line="269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E84585">
              <w:rPr>
                <w:rFonts w:ascii="Calibri" w:hAnsi="Calibri" w:cs="Calibri"/>
                <w:color w:val="0070C0"/>
                <w:sz w:val="20"/>
                <w:szCs w:val="20"/>
              </w:rPr>
              <w:t>L 1</w:t>
            </w:r>
            <w:r w:rsidR="00372EBF">
              <w:rPr>
                <w:rFonts w:ascii="Calibri" w:hAnsi="Calibri" w:cs="Calibri"/>
                <w:color w:val="0070C0"/>
                <w:sz w:val="20"/>
                <w:szCs w:val="20"/>
              </w:rPr>
              <w:t>5</w:t>
            </w:r>
            <w:r w:rsidRPr="00E84585">
              <w:rPr>
                <w:rFonts w:ascii="Calibri" w:hAnsi="Calibri" w:cs="Calibri"/>
                <w:color w:val="0070C0"/>
                <w:sz w:val="20"/>
                <w:szCs w:val="20"/>
              </w:rPr>
              <w:t>/09/202</w:t>
            </w:r>
            <w:r w:rsidR="00372EBF">
              <w:rPr>
                <w:rFonts w:ascii="Calibri" w:hAnsi="Calibri" w:cs="Calibri"/>
                <w:color w:val="0070C0"/>
                <w:sz w:val="20"/>
                <w:szCs w:val="20"/>
              </w:rPr>
              <w:t>5</w:t>
            </w:r>
            <w:r w:rsidR="00CF17CA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 </w:t>
            </w:r>
          </w:p>
          <w:p w14:paraId="48F8FBA3" w14:textId="2C54C5B0" w:rsidR="00CF17CA" w:rsidRPr="00E84585" w:rsidRDefault="00CF17CA" w:rsidP="00784641">
            <w:pPr>
              <w:spacing w:line="269" w:lineRule="auto"/>
              <w:rPr>
                <w:rFonts w:ascii="Calibri" w:hAnsi="Calibri" w:cs="Calibri"/>
                <w:color w:val="0070C0"/>
                <w:sz w:val="20"/>
                <w:szCs w:val="20"/>
                <w:lang w:eastAsia="en-US"/>
              </w:rPr>
            </w:pPr>
          </w:p>
        </w:tc>
      </w:tr>
      <w:tr w:rsidR="004D2A02" w:rsidRPr="00E84585" w14:paraId="08AD92B2" w14:textId="77777777" w:rsidTr="00BD05B2">
        <w:tc>
          <w:tcPr>
            <w:tcW w:w="1276" w:type="dxa"/>
          </w:tcPr>
          <w:p w14:paraId="60A537A1" w14:textId="005FC4F5" w:rsidR="004D2A02" w:rsidRPr="00E84585" w:rsidRDefault="004D2A02" w:rsidP="00BD05B2">
            <w:pPr>
              <w:spacing w:line="269" w:lineRule="auto"/>
              <w:rPr>
                <w:rFonts w:ascii="Calibri" w:hAnsi="Calibri" w:cs="Calibri"/>
                <w:color w:val="FF0000"/>
                <w:sz w:val="20"/>
                <w:szCs w:val="20"/>
                <w:lang w:eastAsia="en-US"/>
              </w:rPr>
            </w:pPr>
            <w:r w:rsidRPr="00E84585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>Semaine 0</w:t>
            </w:r>
            <w:r w:rsidR="005D3168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>3</w:t>
            </w:r>
          </w:p>
        </w:tc>
        <w:tc>
          <w:tcPr>
            <w:tcW w:w="3686" w:type="dxa"/>
          </w:tcPr>
          <w:p w14:paraId="3D540271" w14:textId="0A2E676A" w:rsidR="004D2A02" w:rsidRPr="00E84585" w:rsidRDefault="004D2A02" w:rsidP="00BD05B2">
            <w:pPr>
              <w:spacing w:line="269" w:lineRule="auto"/>
              <w:rPr>
                <w:rFonts w:ascii="Calibri" w:hAnsi="Calibri" w:cs="Calibri"/>
                <w:color w:val="FF0000"/>
                <w:sz w:val="20"/>
                <w:szCs w:val="20"/>
                <w:lang w:eastAsia="en-US"/>
              </w:rPr>
            </w:pPr>
            <w:r w:rsidRPr="00E84585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>Date limite d</w:t>
            </w:r>
            <w:r w:rsidR="00372EBF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>e soumission du</w:t>
            </w:r>
            <w:r w:rsidRPr="00E84585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 xml:space="preserve"> PAE (programme annuel de l’</w:t>
            </w:r>
            <w:proofErr w:type="spellStart"/>
            <w:r w:rsidRPr="00E84585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>étudiant·e</w:t>
            </w:r>
            <w:proofErr w:type="spellEnd"/>
            <w:r w:rsidRPr="00E84585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 xml:space="preserve">) (via </w:t>
            </w:r>
            <w:r w:rsidR="00372EBF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>le bureau virtuel</w:t>
            </w:r>
            <w:r w:rsidRPr="00E84585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>)</w:t>
            </w:r>
          </w:p>
        </w:tc>
        <w:tc>
          <w:tcPr>
            <w:tcW w:w="4819" w:type="dxa"/>
          </w:tcPr>
          <w:p w14:paraId="5AEE728E" w14:textId="2F0CD2BD" w:rsidR="004D2A02" w:rsidRPr="00E84585" w:rsidRDefault="00372EBF" w:rsidP="00BD05B2">
            <w:pPr>
              <w:spacing w:line="269" w:lineRule="auto"/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>Ma</w:t>
            </w:r>
            <w:r w:rsidR="004D2A02" w:rsidRPr="00E84585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 xml:space="preserve"> 30/09/202</w:t>
            </w:r>
            <w:r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>5</w:t>
            </w:r>
            <w:r w:rsidR="0064774F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 xml:space="preserve"> </w:t>
            </w:r>
          </w:p>
        </w:tc>
      </w:tr>
      <w:tr w:rsidR="00784641" w:rsidRPr="00E84585" w14:paraId="767B48A3" w14:textId="77777777" w:rsidTr="00E3254F">
        <w:tc>
          <w:tcPr>
            <w:tcW w:w="1276" w:type="dxa"/>
          </w:tcPr>
          <w:p w14:paraId="20092F4F" w14:textId="77777777" w:rsidR="00784641" w:rsidRPr="00E84585" w:rsidRDefault="00784641" w:rsidP="00E3254F">
            <w:pPr>
              <w:spacing w:line="269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Semaine 0</w:t>
            </w:r>
            <w:r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4</w:t>
            </w:r>
          </w:p>
        </w:tc>
        <w:tc>
          <w:tcPr>
            <w:tcW w:w="3686" w:type="dxa"/>
          </w:tcPr>
          <w:p w14:paraId="1B68AB7E" w14:textId="77777777" w:rsidR="00784641" w:rsidRPr="00E84585" w:rsidRDefault="00784641" w:rsidP="00E3254F">
            <w:pPr>
              <w:spacing w:line="269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S</w:t>
            </w:r>
            <w:r w:rsidRPr="00CF17CA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 xml:space="preserve">éance d’accueil et </w:t>
            </w:r>
            <w:r w:rsidRPr="00784641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val="fr-BE"/>
              </w:rPr>
              <w:t>début des cours</w:t>
            </w:r>
            <w:r w:rsidRPr="00CF17CA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 xml:space="preserve"> du 1er quadri</w:t>
            </w:r>
            <w:r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mestre</w:t>
            </w:r>
          </w:p>
        </w:tc>
        <w:tc>
          <w:tcPr>
            <w:tcW w:w="4819" w:type="dxa"/>
          </w:tcPr>
          <w:p w14:paraId="1987B753" w14:textId="77777777" w:rsidR="00784641" w:rsidRDefault="00784641" w:rsidP="00E3254F">
            <w:pPr>
              <w:spacing w:line="269" w:lineRule="auto"/>
              <w:rPr>
                <w:rFonts w:ascii="Calibri" w:hAnsi="Calibri" w:cs="Calibri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  <w:lang w:eastAsia="en-US"/>
              </w:rPr>
              <w:t>L 6/10/2025</w:t>
            </w:r>
          </w:p>
          <w:p w14:paraId="0690A7A0" w14:textId="77777777" w:rsidR="00784641" w:rsidRPr="00E84585" w:rsidRDefault="00784641" w:rsidP="00E3254F">
            <w:pPr>
              <w:spacing w:line="269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</w:pPr>
          </w:p>
        </w:tc>
      </w:tr>
      <w:tr w:rsidR="004D2A02" w:rsidRPr="00E84585" w14:paraId="682D987A" w14:textId="77777777" w:rsidTr="00BD05B2">
        <w:tc>
          <w:tcPr>
            <w:tcW w:w="1276" w:type="dxa"/>
          </w:tcPr>
          <w:p w14:paraId="05E179BB" w14:textId="77777777" w:rsidR="004D2A02" w:rsidRPr="00E84585" w:rsidRDefault="004D2A02" w:rsidP="00BD05B2">
            <w:pPr>
              <w:spacing w:line="269" w:lineRule="auto"/>
              <w:rPr>
                <w:rFonts w:ascii="Calibri" w:hAnsi="Calibri" w:cs="Calibri"/>
                <w:color w:val="FF0000"/>
                <w:sz w:val="20"/>
                <w:szCs w:val="20"/>
                <w:lang w:eastAsia="en-US"/>
              </w:rPr>
            </w:pPr>
            <w:r w:rsidRPr="00E84585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>Semaine 09 </w:t>
            </w:r>
          </w:p>
        </w:tc>
        <w:tc>
          <w:tcPr>
            <w:tcW w:w="3686" w:type="dxa"/>
          </w:tcPr>
          <w:p w14:paraId="36079DDA" w14:textId="77777777" w:rsidR="004D2A02" w:rsidRPr="00E84585" w:rsidRDefault="004D2A02" w:rsidP="00BD05B2">
            <w:pPr>
              <w:spacing w:line="269" w:lineRule="auto"/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>Inscription aux examens de janvier</w:t>
            </w:r>
          </w:p>
        </w:tc>
        <w:tc>
          <w:tcPr>
            <w:tcW w:w="4819" w:type="dxa"/>
          </w:tcPr>
          <w:p w14:paraId="5D3F8065" w14:textId="52410BA2" w:rsidR="004D2A02" w:rsidRPr="00E84585" w:rsidRDefault="004D2A02" w:rsidP="00BD05B2">
            <w:pPr>
              <w:spacing w:line="269" w:lineRule="auto"/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 xml:space="preserve">Du </w:t>
            </w:r>
            <w:r w:rsidR="00372EBF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>L</w:t>
            </w:r>
            <w:r w:rsidR="00B27C39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 xml:space="preserve"> 1</w:t>
            </w:r>
            <w:r w:rsidR="00372EBF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>0</w:t>
            </w:r>
            <w:r w:rsidRPr="00E84585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 xml:space="preserve">/11 au </w:t>
            </w:r>
            <w:r w:rsidR="001D7ED3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>Ma</w:t>
            </w:r>
            <w:r w:rsidR="00372EBF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 xml:space="preserve"> 1</w:t>
            </w:r>
            <w:r w:rsidR="001D7ED3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>8</w:t>
            </w:r>
            <w:r w:rsidRPr="00E84585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>/11/202</w:t>
            </w:r>
            <w:r w:rsidR="00372EBF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>5</w:t>
            </w:r>
            <w:r w:rsidRPr="00E84585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 xml:space="preserve"> (23h5</w:t>
            </w:r>
            <w:r w:rsidR="001D7ED3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>5</w:t>
            </w:r>
            <w:r w:rsidRPr="00E84585">
              <w:rPr>
                <w:rFonts w:ascii="Calibri" w:hAnsi="Calibri" w:cs="Calibri"/>
                <w:color w:val="FF0000"/>
                <w:sz w:val="20"/>
                <w:szCs w:val="20"/>
                <w:lang w:val="fr-BE"/>
              </w:rPr>
              <w:t>)</w:t>
            </w:r>
          </w:p>
        </w:tc>
      </w:tr>
      <w:tr w:rsidR="004D2A02" w:rsidRPr="00E84585" w14:paraId="37EB7E71" w14:textId="77777777" w:rsidTr="00BD05B2">
        <w:tc>
          <w:tcPr>
            <w:tcW w:w="1276" w:type="dxa"/>
          </w:tcPr>
          <w:p w14:paraId="383F6ED7" w14:textId="77777777" w:rsidR="004D2A02" w:rsidRPr="00E84585" w:rsidRDefault="004D2A02" w:rsidP="00BD05B2">
            <w:pPr>
              <w:spacing w:line="269" w:lineRule="auto"/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Semaine 14 </w:t>
            </w:r>
          </w:p>
        </w:tc>
        <w:tc>
          <w:tcPr>
            <w:tcW w:w="3686" w:type="dxa"/>
          </w:tcPr>
          <w:p w14:paraId="748C04DF" w14:textId="77777777" w:rsidR="004D2A02" w:rsidRPr="00E84585" w:rsidRDefault="004D2A02" w:rsidP="00BD05B2">
            <w:pPr>
              <w:spacing w:line="269" w:lineRule="auto"/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Fin des cours du premier quadrimestre</w:t>
            </w:r>
          </w:p>
        </w:tc>
        <w:tc>
          <w:tcPr>
            <w:tcW w:w="4819" w:type="dxa"/>
          </w:tcPr>
          <w:p w14:paraId="3AA3C5E4" w14:textId="36C3B1CD" w:rsidR="004D2A02" w:rsidRPr="00E84585" w:rsidRDefault="004D2A02" w:rsidP="00BD05B2">
            <w:pPr>
              <w:spacing w:line="269" w:lineRule="auto"/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S 2</w:t>
            </w:r>
            <w:r w:rsidR="00372EBF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0</w:t>
            </w:r>
            <w:r w:rsidRPr="00E8458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/12/202</w:t>
            </w:r>
            <w:r w:rsidR="00372EBF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5</w:t>
            </w:r>
          </w:p>
        </w:tc>
      </w:tr>
      <w:tr w:rsidR="004D2A02" w:rsidRPr="00E84585" w14:paraId="1CFC7FEB" w14:textId="77777777" w:rsidTr="00BD05B2">
        <w:tc>
          <w:tcPr>
            <w:tcW w:w="1276" w:type="dxa"/>
          </w:tcPr>
          <w:p w14:paraId="605E7AE2" w14:textId="77777777" w:rsidR="004D2A02" w:rsidRPr="00E84585" w:rsidRDefault="004D2A02" w:rsidP="00BD05B2">
            <w:pPr>
              <w:spacing w:line="269" w:lineRule="auto"/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</w:pPr>
          </w:p>
        </w:tc>
        <w:tc>
          <w:tcPr>
            <w:tcW w:w="3686" w:type="dxa"/>
          </w:tcPr>
          <w:p w14:paraId="239D1508" w14:textId="77777777" w:rsidR="004D2A02" w:rsidRPr="00E84585" w:rsidRDefault="004D2A02" w:rsidP="00BD05B2">
            <w:pPr>
              <w:spacing w:line="269" w:lineRule="auto"/>
              <w:ind w:left="1560" w:hanging="1560"/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>Vacances de Noël - blocus</w:t>
            </w:r>
          </w:p>
        </w:tc>
        <w:tc>
          <w:tcPr>
            <w:tcW w:w="4819" w:type="dxa"/>
          </w:tcPr>
          <w:p w14:paraId="5C3CA115" w14:textId="26CE39A2" w:rsidR="004D2A02" w:rsidRPr="00E84585" w:rsidRDefault="004D2A02" w:rsidP="00BD05B2">
            <w:pPr>
              <w:spacing w:line="269" w:lineRule="auto"/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 xml:space="preserve">Du </w:t>
            </w:r>
            <w:r w:rsidR="00322588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>L</w:t>
            </w:r>
            <w:r w:rsidRPr="00E84585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 xml:space="preserve"> 2</w:t>
            </w:r>
            <w:r w:rsidR="00372EBF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>2</w:t>
            </w:r>
            <w:r w:rsidRPr="00E84585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>/12/202</w:t>
            </w:r>
            <w:r w:rsidR="00372EBF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>5</w:t>
            </w:r>
            <w:r w:rsidRPr="00E84585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 xml:space="preserve"> au </w:t>
            </w:r>
            <w:r w:rsidR="00322588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>S 0</w:t>
            </w:r>
            <w:r w:rsidR="00372EBF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>3</w:t>
            </w:r>
            <w:r w:rsidR="00322588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>/01/202</w:t>
            </w:r>
            <w:r w:rsidR="00372EBF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>6</w:t>
            </w:r>
          </w:p>
        </w:tc>
      </w:tr>
      <w:tr w:rsidR="004D2A02" w:rsidRPr="00E84585" w14:paraId="638FE6CB" w14:textId="77777777" w:rsidTr="00BD05B2">
        <w:tc>
          <w:tcPr>
            <w:tcW w:w="1276" w:type="dxa"/>
          </w:tcPr>
          <w:p w14:paraId="1DC41352" w14:textId="77777777" w:rsidR="004D2A02" w:rsidRPr="00E84585" w:rsidRDefault="004D2A02" w:rsidP="00BD05B2">
            <w:pPr>
              <w:spacing w:line="269" w:lineRule="auto"/>
              <w:rPr>
                <w:rFonts w:ascii="Calibri" w:hAnsi="Calibri" w:cs="Calibri"/>
                <w:b/>
                <w:color w:val="0070C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 w:cs="Calibri"/>
                <w:b/>
                <w:color w:val="0070C0"/>
                <w:sz w:val="20"/>
                <w:szCs w:val="20"/>
                <w:lang w:val="fr-BE"/>
              </w:rPr>
              <w:t>Session janvier</w:t>
            </w:r>
          </w:p>
        </w:tc>
        <w:tc>
          <w:tcPr>
            <w:tcW w:w="3686" w:type="dxa"/>
          </w:tcPr>
          <w:p w14:paraId="0625E611" w14:textId="4F9DA29B" w:rsidR="004D2A02" w:rsidRPr="00E84585" w:rsidRDefault="004D2A02" w:rsidP="00BD05B2">
            <w:pPr>
              <w:spacing w:line="269" w:lineRule="auto"/>
              <w:ind w:left="1560" w:hanging="1560"/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Début de la session :</w:t>
            </w:r>
          </w:p>
          <w:p w14:paraId="76F7D345" w14:textId="77777777" w:rsidR="004D2A02" w:rsidRPr="00E84585" w:rsidRDefault="004D2A02" w:rsidP="00BD05B2">
            <w:pPr>
              <w:spacing w:line="269" w:lineRule="auto"/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 xml:space="preserve">Fin de la session : </w:t>
            </w:r>
          </w:p>
          <w:p w14:paraId="1C70E7A5" w14:textId="191C254F" w:rsidR="002965D5" w:rsidRPr="00E84585" w:rsidRDefault="002965D5" w:rsidP="00BD05B2">
            <w:pPr>
              <w:spacing w:line="269" w:lineRule="auto"/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Diffusion des notes :</w:t>
            </w:r>
          </w:p>
        </w:tc>
        <w:tc>
          <w:tcPr>
            <w:tcW w:w="4819" w:type="dxa"/>
          </w:tcPr>
          <w:p w14:paraId="327355DF" w14:textId="649FB00E" w:rsidR="004D2A02" w:rsidRPr="002965D5" w:rsidRDefault="004D2A02" w:rsidP="00BD05B2">
            <w:pPr>
              <w:spacing w:line="269" w:lineRule="auto"/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</w:pPr>
            <w:r w:rsidRPr="002965D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L 0</w:t>
            </w:r>
            <w:r w:rsidR="00372EBF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5</w:t>
            </w:r>
            <w:r w:rsidRPr="002965D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/01/202</w:t>
            </w:r>
            <w:r w:rsidR="00372EBF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6</w:t>
            </w:r>
            <w:r w:rsidRPr="002965D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 xml:space="preserve"> </w:t>
            </w:r>
          </w:p>
          <w:p w14:paraId="70B3B1A2" w14:textId="0B3ADCC3" w:rsidR="002965D5" w:rsidRPr="002965D5" w:rsidRDefault="004D2A02" w:rsidP="00BD05B2">
            <w:pPr>
              <w:spacing w:line="269" w:lineRule="auto"/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</w:pPr>
            <w:r w:rsidRPr="002965D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S 2</w:t>
            </w:r>
            <w:r w:rsidR="00372EBF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4</w:t>
            </w:r>
            <w:r w:rsidRPr="002965D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/01/202</w:t>
            </w:r>
            <w:r w:rsidR="00372EBF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6</w:t>
            </w:r>
            <w:r w:rsidRPr="002965D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 xml:space="preserve"> </w:t>
            </w:r>
          </w:p>
          <w:p w14:paraId="0426E79B" w14:textId="35082809" w:rsidR="002965D5" w:rsidRPr="002965D5" w:rsidRDefault="00372EBF" w:rsidP="00BD05B2">
            <w:pPr>
              <w:spacing w:line="269" w:lineRule="auto"/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L</w:t>
            </w:r>
            <w:r w:rsidR="002965D5" w:rsidRPr="002965D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 xml:space="preserve"> 0</w:t>
            </w:r>
            <w:r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2</w:t>
            </w:r>
            <w:r w:rsidR="002965D5" w:rsidRPr="002965D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/02/202</w:t>
            </w:r>
            <w:r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6</w:t>
            </w:r>
            <w:r w:rsidR="002965D5" w:rsidRPr="002965D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 xml:space="preserve"> à 9h</w:t>
            </w:r>
          </w:p>
        </w:tc>
      </w:tr>
      <w:tr w:rsidR="004D2A02" w:rsidRPr="00E84585" w14:paraId="4E591A0D" w14:textId="77777777" w:rsidTr="00BD05B2">
        <w:tc>
          <w:tcPr>
            <w:tcW w:w="1276" w:type="dxa"/>
          </w:tcPr>
          <w:p w14:paraId="2295F082" w14:textId="77777777" w:rsidR="004D2A02" w:rsidRPr="00E84585" w:rsidRDefault="004D2A02" w:rsidP="00BD05B2">
            <w:pPr>
              <w:spacing w:line="269" w:lineRule="auto"/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</w:pPr>
          </w:p>
        </w:tc>
        <w:tc>
          <w:tcPr>
            <w:tcW w:w="3686" w:type="dxa"/>
          </w:tcPr>
          <w:p w14:paraId="6D38813E" w14:textId="77777777" w:rsidR="004D2A02" w:rsidRPr="00E84585" w:rsidRDefault="004D2A02" w:rsidP="00BD05B2">
            <w:pPr>
              <w:spacing w:line="269" w:lineRule="auto"/>
              <w:ind w:left="1560" w:hanging="1560"/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>Jours fériés 1</w:t>
            </w:r>
            <w:r w:rsidRPr="00E84585">
              <w:rPr>
                <w:rFonts w:ascii="Calibri" w:hAnsi="Calibri" w:cs="Calibri"/>
                <w:color w:val="00B050"/>
                <w:sz w:val="20"/>
                <w:szCs w:val="20"/>
                <w:vertAlign w:val="superscript"/>
                <w:lang w:val="fr-BE"/>
              </w:rPr>
              <w:t>er</w:t>
            </w:r>
            <w:r w:rsidRPr="00E84585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 xml:space="preserve"> quadrimestre</w:t>
            </w:r>
          </w:p>
        </w:tc>
        <w:tc>
          <w:tcPr>
            <w:tcW w:w="4819" w:type="dxa"/>
          </w:tcPr>
          <w:p w14:paraId="2BC31572" w14:textId="48B325A5" w:rsidR="004D2A02" w:rsidRPr="00E84585" w:rsidRDefault="00372EBF" w:rsidP="00BD05B2">
            <w:pPr>
              <w:spacing w:line="269" w:lineRule="auto"/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 xml:space="preserve">S </w:t>
            </w:r>
            <w:r w:rsidR="004D2A02" w:rsidRPr="00E84585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>27/09/202</w:t>
            </w:r>
            <w:r w:rsidR="00857C88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>5</w:t>
            </w:r>
            <w:r w:rsidR="004D2A02" w:rsidRPr="00E84585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ab/>
              <w:t>Fête de la Communauté française</w:t>
            </w:r>
          </w:p>
          <w:p w14:paraId="761A7BDF" w14:textId="7B9285C3" w:rsidR="004D2A02" w:rsidRPr="00E84585" w:rsidRDefault="00857C88" w:rsidP="00BD05B2">
            <w:pPr>
              <w:spacing w:line="269" w:lineRule="auto"/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>S</w:t>
            </w:r>
            <w:r w:rsidR="004D2A02" w:rsidRPr="00E84585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 xml:space="preserve"> 01/11/202</w:t>
            </w:r>
            <w:r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>5</w:t>
            </w:r>
            <w:r w:rsidR="004D2A02" w:rsidRPr="00E84585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ab/>
              <w:t>Toussaint</w:t>
            </w:r>
          </w:p>
          <w:p w14:paraId="710F0276" w14:textId="5C78F27E" w:rsidR="004D2A02" w:rsidRPr="00E84585" w:rsidRDefault="00857C88" w:rsidP="00BD05B2">
            <w:pPr>
              <w:spacing w:line="269" w:lineRule="auto"/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>Ma</w:t>
            </w:r>
            <w:r w:rsidR="004D2A02" w:rsidRPr="00E84585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 xml:space="preserve"> 11/11/202</w:t>
            </w:r>
            <w:r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>5</w:t>
            </w:r>
            <w:r w:rsidR="004D2A02" w:rsidRPr="00E84585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ab/>
              <w:t>Armistice</w:t>
            </w:r>
          </w:p>
          <w:p w14:paraId="67DE4ACC" w14:textId="19DE8E78" w:rsidR="004D2A02" w:rsidRPr="00E84585" w:rsidRDefault="00857C88" w:rsidP="00BD05B2">
            <w:pPr>
              <w:spacing w:line="269" w:lineRule="auto"/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>J</w:t>
            </w:r>
            <w:r w:rsidR="004D2A02" w:rsidRPr="00E84585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 xml:space="preserve"> 25/12/202</w:t>
            </w:r>
            <w:r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>5</w:t>
            </w:r>
            <w:r w:rsidR="004D2A02" w:rsidRPr="00E84585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ab/>
              <w:t>Noël</w:t>
            </w:r>
          </w:p>
          <w:p w14:paraId="55E85D88" w14:textId="17A24899" w:rsidR="004D2A02" w:rsidRPr="00E84585" w:rsidRDefault="00372EBF" w:rsidP="00BD05B2">
            <w:pPr>
              <w:spacing w:line="269" w:lineRule="auto"/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>J</w:t>
            </w:r>
            <w:r w:rsidR="004D2A02" w:rsidRPr="00E84585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 xml:space="preserve"> 01/01/202</w:t>
            </w:r>
            <w:r w:rsidR="00857C88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>6</w:t>
            </w:r>
            <w:r w:rsidR="004D2A02" w:rsidRPr="00E84585">
              <w:rPr>
                <w:rFonts w:ascii="Calibri" w:hAnsi="Calibri" w:cs="Calibri"/>
                <w:color w:val="00B050"/>
                <w:sz w:val="20"/>
                <w:szCs w:val="20"/>
                <w:lang w:val="fr-BE"/>
              </w:rPr>
              <w:tab/>
              <w:t>Jour de l'an</w:t>
            </w:r>
          </w:p>
        </w:tc>
      </w:tr>
    </w:tbl>
    <w:p w14:paraId="4B4930ED" w14:textId="77777777" w:rsidR="004D2A02" w:rsidRPr="00E84585" w:rsidRDefault="004D2A02" w:rsidP="004D2A02">
      <w:pPr>
        <w:keepNext/>
        <w:widowControl w:val="0"/>
        <w:tabs>
          <w:tab w:val="left" w:pos="340"/>
          <w:tab w:val="right" w:pos="9072"/>
          <w:tab w:val="right" w:pos="14005"/>
        </w:tabs>
        <w:suppressAutoHyphens/>
        <w:spacing w:before="120" w:after="120" w:line="269" w:lineRule="auto"/>
        <w:outlineLvl w:val="0"/>
        <w:rPr>
          <w:rFonts w:ascii="Arial" w:hAnsi="Arial" w:cs="Arial"/>
          <w:b/>
          <w:sz w:val="20"/>
          <w:szCs w:val="20"/>
          <w:lang w:eastAsia="en-US"/>
        </w:rPr>
      </w:pPr>
      <w:r w:rsidRPr="00E84585">
        <w:rPr>
          <w:rFonts w:ascii="Arial" w:hAnsi="Arial" w:cs="Arial"/>
          <w:b/>
          <w:sz w:val="20"/>
          <w:szCs w:val="20"/>
          <w:lang w:eastAsia="en-US"/>
        </w:rPr>
        <w:t>Deuxième quadrimestre</w:t>
      </w:r>
    </w:p>
    <w:tbl>
      <w:tblPr>
        <w:tblStyle w:val="Grilledutableau3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3686"/>
        <w:gridCol w:w="4819"/>
      </w:tblGrid>
      <w:tr w:rsidR="004D2A02" w:rsidRPr="00E84585" w14:paraId="72F3351A" w14:textId="77777777" w:rsidTr="00BD05B2">
        <w:tc>
          <w:tcPr>
            <w:tcW w:w="1276" w:type="dxa"/>
          </w:tcPr>
          <w:p w14:paraId="51E6C385" w14:textId="77777777" w:rsidR="004D2A02" w:rsidRPr="00E84585" w:rsidRDefault="004D2A02" w:rsidP="00BD05B2">
            <w:pPr>
              <w:spacing w:line="269" w:lineRule="auto"/>
              <w:rPr>
                <w:rFonts w:ascii="Calibri" w:hAnsi="Calibri"/>
                <w:color w:val="0070C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Semaine 01</w:t>
            </w:r>
          </w:p>
        </w:tc>
        <w:tc>
          <w:tcPr>
            <w:tcW w:w="3686" w:type="dxa"/>
          </w:tcPr>
          <w:p w14:paraId="1CE7B3D7" w14:textId="77777777" w:rsidR="004D2A02" w:rsidRPr="00E84585" w:rsidRDefault="004D2A02" w:rsidP="00BD05B2">
            <w:pPr>
              <w:spacing w:line="269" w:lineRule="auto"/>
              <w:rPr>
                <w:rFonts w:ascii="Calibri" w:hAnsi="Calibri"/>
                <w:color w:val="0070C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Début des cours du second quadrimestre</w:t>
            </w:r>
          </w:p>
        </w:tc>
        <w:tc>
          <w:tcPr>
            <w:tcW w:w="4819" w:type="dxa"/>
          </w:tcPr>
          <w:p w14:paraId="7FEAEF81" w14:textId="437D4964" w:rsidR="004D2A02" w:rsidRPr="00E84585" w:rsidRDefault="004D2A02" w:rsidP="00BD05B2">
            <w:pPr>
              <w:spacing w:line="269" w:lineRule="auto"/>
              <w:rPr>
                <w:rFonts w:ascii="Calibri" w:hAnsi="Calibri"/>
                <w:color w:val="0070C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L 0</w:t>
            </w:r>
            <w:r w:rsidR="00857C88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2</w:t>
            </w:r>
            <w:r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/02/202</w:t>
            </w:r>
            <w:r w:rsidR="00857C88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6</w:t>
            </w:r>
          </w:p>
        </w:tc>
      </w:tr>
      <w:tr w:rsidR="004D2A02" w:rsidRPr="00E84585" w14:paraId="7D5D2FEB" w14:textId="77777777" w:rsidTr="00BD05B2">
        <w:tc>
          <w:tcPr>
            <w:tcW w:w="1276" w:type="dxa"/>
          </w:tcPr>
          <w:p w14:paraId="142793EE" w14:textId="77777777" w:rsidR="004D2A02" w:rsidRPr="00E84585" w:rsidRDefault="004D2A02" w:rsidP="00BD05B2">
            <w:pPr>
              <w:spacing w:line="269" w:lineRule="auto"/>
              <w:rPr>
                <w:color w:val="FF0000"/>
                <w:sz w:val="20"/>
                <w:szCs w:val="20"/>
                <w:lang w:eastAsia="en-US"/>
              </w:rPr>
            </w:pPr>
            <w:r w:rsidRPr="00E84585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>Semaine 07 </w:t>
            </w:r>
          </w:p>
        </w:tc>
        <w:tc>
          <w:tcPr>
            <w:tcW w:w="3686" w:type="dxa"/>
          </w:tcPr>
          <w:p w14:paraId="4D62C742" w14:textId="77777777" w:rsidR="004D2A02" w:rsidRPr="00E84585" w:rsidRDefault="004D2A02" w:rsidP="00BD05B2">
            <w:pPr>
              <w:spacing w:line="269" w:lineRule="auto"/>
              <w:rPr>
                <w:color w:val="FF0000"/>
                <w:sz w:val="20"/>
                <w:szCs w:val="20"/>
                <w:lang w:eastAsia="en-US"/>
              </w:rPr>
            </w:pPr>
            <w:r w:rsidRPr="00E84585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>Inscription aux examens de juin</w:t>
            </w:r>
          </w:p>
        </w:tc>
        <w:tc>
          <w:tcPr>
            <w:tcW w:w="4819" w:type="dxa"/>
            <w:shd w:val="clear" w:color="auto" w:fill="auto"/>
          </w:tcPr>
          <w:p w14:paraId="618318D9" w14:textId="5131F58C" w:rsidR="004D2A02" w:rsidRPr="00E84585" w:rsidRDefault="004D2A02" w:rsidP="00BD05B2">
            <w:pPr>
              <w:spacing w:line="269" w:lineRule="auto"/>
              <w:rPr>
                <w:color w:val="FF0000"/>
                <w:sz w:val="20"/>
                <w:szCs w:val="20"/>
                <w:lang w:eastAsia="en-US"/>
              </w:rPr>
            </w:pPr>
            <w:r w:rsidRPr="00E84585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>Du</w:t>
            </w:r>
            <w:r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 xml:space="preserve"> L</w:t>
            </w:r>
            <w:r w:rsidRPr="00E84585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 xml:space="preserve"> 1</w:t>
            </w:r>
            <w:r w:rsidR="00857C88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>6</w:t>
            </w:r>
            <w:r w:rsidRPr="00E84585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 xml:space="preserve"> au </w:t>
            </w:r>
            <w:r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>L</w:t>
            </w:r>
            <w:r w:rsidRPr="00E84585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 xml:space="preserve"> 2</w:t>
            </w:r>
            <w:r w:rsidR="00857C88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>3</w:t>
            </w:r>
            <w:r w:rsidRPr="00E84585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>/03/202</w:t>
            </w:r>
            <w:r w:rsidR="00857C88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>6</w:t>
            </w:r>
            <w:r w:rsidRPr="00E84585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 xml:space="preserve"> (23h55)</w:t>
            </w:r>
            <w:r w:rsidR="00B45008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 xml:space="preserve"> (A confirmer)</w:t>
            </w:r>
          </w:p>
        </w:tc>
      </w:tr>
      <w:tr w:rsidR="004D2A02" w:rsidRPr="00E84585" w14:paraId="60F7D24E" w14:textId="77777777" w:rsidTr="00BD05B2">
        <w:tc>
          <w:tcPr>
            <w:tcW w:w="1276" w:type="dxa"/>
          </w:tcPr>
          <w:p w14:paraId="7B044A92" w14:textId="77777777" w:rsidR="004D2A02" w:rsidRPr="00E84585" w:rsidRDefault="004D2A02" w:rsidP="00BD05B2">
            <w:pPr>
              <w:spacing w:line="269" w:lineRule="auto"/>
              <w:rPr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6EADBB26" w14:textId="2ADB303A" w:rsidR="004D2A02" w:rsidRPr="00E84585" w:rsidRDefault="00B45008" w:rsidP="00BD05B2">
            <w:pPr>
              <w:spacing w:line="269" w:lineRule="auto"/>
              <w:rPr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Suspension</w:t>
            </w:r>
            <w:r w:rsidR="004D2A02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 xml:space="preserve"> des cours (</w:t>
            </w:r>
            <w:proofErr w:type="spellStart"/>
            <w:r w:rsidR="004D2A02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ens</w:t>
            </w:r>
            <w:proofErr w:type="spellEnd"/>
            <w:r w:rsidR="004D2A02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. supérieur)</w:t>
            </w:r>
          </w:p>
        </w:tc>
        <w:tc>
          <w:tcPr>
            <w:tcW w:w="4819" w:type="dxa"/>
          </w:tcPr>
          <w:p w14:paraId="19F1813D" w14:textId="79BEFA32" w:rsidR="004D2A02" w:rsidRPr="00E84585" w:rsidRDefault="004D2A02" w:rsidP="00BD05B2">
            <w:pPr>
              <w:spacing w:line="269" w:lineRule="auto"/>
              <w:rPr>
                <w:color w:val="00B050"/>
                <w:sz w:val="20"/>
                <w:szCs w:val="20"/>
                <w:lang w:eastAsia="en-US"/>
              </w:rPr>
            </w:pPr>
            <w:r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 xml:space="preserve">Du </w:t>
            </w:r>
            <w:r w:rsidR="009C5E39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L 2</w:t>
            </w:r>
            <w:r w:rsidR="00857C88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0</w:t>
            </w:r>
            <w:r w:rsidR="009C5E39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 xml:space="preserve">/04 </w:t>
            </w:r>
            <w:r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 xml:space="preserve">au </w:t>
            </w:r>
            <w:r w:rsidR="009C5E39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S 0</w:t>
            </w:r>
            <w:r w:rsidR="00857C88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2</w:t>
            </w:r>
            <w:r w:rsidR="009C5E39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/05</w:t>
            </w:r>
            <w:r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/202</w:t>
            </w:r>
            <w:r w:rsidR="00857C88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6</w:t>
            </w:r>
          </w:p>
        </w:tc>
      </w:tr>
      <w:tr w:rsidR="004D2A02" w:rsidRPr="00E84585" w14:paraId="239B5EE1" w14:textId="77777777" w:rsidTr="00BD05B2">
        <w:tc>
          <w:tcPr>
            <w:tcW w:w="1276" w:type="dxa"/>
          </w:tcPr>
          <w:p w14:paraId="334F62DC" w14:textId="77777777" w:rsidR="004D2A02" w:rsidRPr="00E84585" w:rsidRDefault="004D2A02" w:rsidP="00BD05B2">
            <w:pPr>
              <w:spacing w:line="269" w:lineRule="auto"/>
              <w:rPr>
                <w:rFonts w:ascii="Calibri" w:hAnsi="Calibri"/>
                <w:color w:val="0070C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Semaine 13</w:t>
            </w:r>
          </w:p>
        </w:tc>
        <w:tc>
          <w:tcPr>
            <w:tcW w:w="3686" w:type="dxa"/>
          </w:tcPr>
          <w:p w14:paraId="07905955" w14:textId="77777777" w:rsidR="004D2A02" w:rsidRPr="00E84585" w:rsidRDefault="004D2A02" w:rsidP="00BD05B2">
            <w:pPr>
              <w:tabs>
                <w:tab w:val="left" w:pos="1560"/>
              </w:tabs>
              <w:spacing w:line="269" w:lineRule="auto"/>
              <w:rPr>
                <w:rFonts w:ascii="Calibri" w:hAnsi="Calibri"/>
                <w:color w:val="0070C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Fin des cours du second quadrimestre</w:t>
            </w:r>
          </w:p>
        </w:tc>
        <w:tc>
          <w:tcPr>
            <w:tcW w:w="4819" w:type="dxa"/>
          </w:tcPr>
          <w:p w14:paraId="47BFC953" w14:textId="4959BC6E" w:rsidR="004D2A02" w:rsidRPr="00E84585" w:rsidRDefault="004D2A02" w:rsidP="00BD05B2">
            <w:pPr>
              <w:spacing w:line="269" w:lineRule="auto"/>
              <w:rPr>
                <w:rFonts w:ascii="Calibri" w:hAnsi="Calibri"/>
                <w:color w:val="0070C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S 1</w:t>
            </w:r>
            <w:r w:rsidR="00857C88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6</w:t>
            </w:r>
            <w:r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/05/202</w:t>
            </w:r>
            <w:r w:rsidR="00857C88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6</w:t>
            </w:r>
          </w:p>
        </w:tc>
      </w:tr>
      <w:tr w:rsidR="004D2A02" w:rsidRPr="00E84585" w14:paraId="429A0F4E" w14:textId="77777777" w:rsidTr="00BD05B2">
        <w:tc>
          <w:tcPr>
            <w:tcW w:w="1276" w:type="dxa"/>
          </w:tcPr>
          <w:p w14:paraId="1A939C88" w14:textId="77777777" w:rsidR="004D2A02" w:rsidRPr="00E84585" w:rsidRDefault="004D2A02" w:rsidP="00BD05B2">
            <w:pPr>
              <w:spacing w:line="269" w:lineRule="auto"/>
              <w:rPr>
                <w:b/>
                <w:color w:val="0070C0"/>
                <w:sz w:val="20"/>
                <w:szCs w:val="20"/>
                <w:lang w:eastAsia="en-US"/>
              </w:rPr>
            </w:pPr>
            <w:r w:rsidRPr="00E84585">
              <w:rPr>
                <w:rFonts w:ascii="Calibri" w:hAnsi="Calibri"/>
                <w:b/>
                <w:color w:val="0070C0"/>
                <w:sz w:val="20"/>
                <w:szCs w:val="20"/>
                <w:lang w:val="fr-BE"/>
              </w:rPr>
              <w:t>Session juin</w:t>
            </w:r>
          </w:p>
        </w:tc>
        <w:tc>
          <w:tcPr>
            <w:tcW w:w="3686" w:type="dxa"/>
          </w:tcPr>
          <w:p w14:paraId="2BE8C920" w14:textId="52045ABF" w:rsidR="004D2A02" w:rsidRPr="00E84585" w:rsidRDefault="004D2A02" w:rsidP="00BD05B2">
            <w:pPr>
              <w:tabs>
                <w:tab w:val="left" w:pos="1560"/>
              </w:tabs>
              <w:spacing w:line="269" w:lineRule="auto"/>
              <w:rPr>
                <w:rFonts w:ascii="Calibri" w:hAnsi="Calibri"/>
                <w:color w:val="0070C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Début de la session</w:t>
            </w:r>
            <w:r w:rsidR="00C30337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 :</w:t>
            </w:r>
          </w:p>
          <w:p w14:paraId="1C78A18D" w14:textId="01FFD536" w:rsidR="004D2A02" w:rsidRPr="00E84585" w:rsidRDefault="004D2A02" w:rsidP="00BD05B2">
            <w:pPr>
              <w:tabs>
                <w:tab w:val="left" w:pos="1560"/>
              </w:tabs>
              <w:spacing w:line="269" w:lineRule="auto"/>
              <w:rPr>
                <w:rFonts w:ascii="Calibri" w:hAnsi="Calibri"/>
                <w:color w:val="0070C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Fin des examens</w:t>
            </w:r>
            <w:r w:rsidR="00C30337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 :</w:t>
            </w:r>
          </w:p>
          <w:p w14:paraId="5ADA584A" w14:textId="1A699D9A" w:rsidR="004D2A02" w:rsidRPr="00E84585" w:rsidRDefault="004D2A02" w:rsidP="00BD05B2">
            <w:pPr>
              <w:tabs>
                <w:tab w:val="left" w:pos="1560"/>
              </w:tabs>
              <w:spacing w:line="269" w:lineRule="auto"/>
              <w:rPr>
                <w:rFonts w:ascii="Calibri" w:hAnsi="Calibri"/>
                <w:color w:val="0070C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Délibération</w:t>
            </w:r>
            <w:r w:rsidR="00C30337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 :</w:t>
            </w:r>
          </w:p>
        </w:tc>
        <w:tc>
          <w:tcPr>
            <w:tcW w:w="4819" w:type="dxa"/>
          </w:tcPr>
          <w:p w14:paraId="057A0653" w14:textId="3A46A8FB" w:rsidR="004D2A02" w:rsidRPr="00E84585" w:rsidRDefault="004D2A02" w:rsidP="00BD05B2">
            <w:pPr>
              <w:spacing w:line="269" w:lineRule="auto"/>
              <w:ind w:right="-1946"/>
              <w:rPr>
                <w:rFonts w:ascii="Calibri" w:hAnsi="Calibri"/>
                <w:color w:val="0070C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L 0</w:t>
            </w:r>
            <w:r w:rsidR="00857C88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1</w:t>
            </w:r>
            <w:r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/06/202</w:t>
            </w:r>
            <w:r w:rsidR="00857C88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6</w:t>
            </w:r>
            <w:r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 xml:space="preserve"> </w:t>
            </w:r>
          </w:p>
          <w:p w14:paraId="35513FCC" w14:textId="25C4F3AD" w:rsidR="004D2A02" w:rsidRPr="00E84585" w:rsidRDefault="003C6CF9" w:rsidP="00BD05B2">
            <w:pPr>
              <w:spacing w:line="269" w:lineRule="auto"/>
              <w:rPr>
                <w:rFonts w:ascii="Calibri" w:hAnsi="Calibri"/>
                <w:color w:val="0070C0"/>
                <w:sz w:val="20"/>
                <w:szCs w:val="20"/>
                <w:lang w:val="fr-BE"/>
              </w:rPr>
            </w:pPr>
            <w:r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V 19/</w:t>
            </w:r>
            <w:r w:rsidR="004D2A02"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06/202</w:t>
            </w:r>
            <w:r w:rsidR="00C5191F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6</w:t>
            </w:r>
            <w:r w:rsidR="004D2A02"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 xml:space="preserve"> </w:t>
            </w:r>
          </w:p>
          <w:p w14:paraId="09093DF1" w14:textId="39056529" w:rsidR="004D2A02" w:rsidRPr="00E84585" w:rsidRDefault="00EE7F71" w:rsidP="00BD05B2">
            <w:pPr>
              <w:tabs>
                <w:tab w:val="left" w:pos="1560"/>
              </w:tabs>
              <w:spacing w:line="269" w:lineRule="auto"/>
              <w:rPr>
                <w:rFonts w:ascii="Calibri" w:hAnsi="Calibri"/>
                <w:color w:val="0070C0"/>
                <w:sz w:val="20"/>
                <w:szCs w:val="20"/>
                <w:lang w:val="fr-BE"/>
              </w:rPr>
            </w:pPr>
            <w:r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L 22</w:t>
            </w:r>
            <w:r w:rsidR="004D2A02"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/06/202</w:t>
            </w:r>
            <w:r w:rsidR="00C5191F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6</w:t>
            </w:r>
            <w:r w:rsidR="004D2A02"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 xml:space="preserve"> à 15h</w:t>
            </w:r>
          </w:p>
        </w:tc>
      </w:tr>
      <w:tr w:rsidR="004D2A02" w:rsidRPr="00E84585" w14:paraId="2AE41909" w14:textId="77777777" w:rsidTr="00BD05B2">
        <w:tc>
          <w:tcPr>
            <w:tcW w:w="1276" w:type="dxa"/>
          </w:tcPr>
          <w:p w14:paraId="2B4A0B7D" w14:textId="77777777" w:rsidR="004D2A02" w:rsidRPr="00E84585" w:rsidRDefault="004D2A02" w:rsidP="00BD05B2">
            <w:pPr>
              <w:spacing w:line="269" w:lineRule="auto"/>
              <w:rPr>
                <w:rFonts w:ascii="Calibri" w:hAnsi="Calibri"/>
                <w:color w:val="00B050"/>
                <w:sz w:val="20"/>
                <w:szCs w:val="20"/>
                <w:lang w:val="fr-BE"/>
              </w:rPr>
            </w:pPr>
          </w:p>
        </w:tc>
        <w:tc>
          <w:tcPr>
            <w:tcW w:w="3686" w:type="dxa"/>
          </w:tcPr>
          <w:p w14:paraId="52A78051" w14:textId="77777777" w:rsidR="004D2A02" w:rsidRPr="00E84585" w:rsidRDefault="004D2A02" w:rsidP="00BD05B2">
            <w:pPr>
              <w:tabs>
                <w:tab w:val="left" w:pos="1560"/>
              </w:tabs>
              <w:spacing w:line="269" w:lineRule="auto"/>
              <w:rPr>
                <w:rFonts w:ascii="Calibri" w:hAnsi="Calibri"/>
                <w:color w:val="00B05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Jours fériés 2</w:t>
            </w:r>
            <w:r w:rsidRPr="00E84585">
              <w:rPr>
                <w:rFonts w:ascii="Calibri" w:hAnsi="Calibri"/>
                <w:color w:val="00B050"/>
                <w:sz w:val="20"/>
                <w:szCs w:val="20"/>
                <w:vertAlign w:val="superscript"/>
                <w:lang w:val="fr-BE"/>
              </w:rPr>
              <w:t>ème</w:t>
            </w:r>
            <w:r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 xml:space="preserve"> quadrimestre</w:t>
            </w:r>
          </w:p>
        </w:tc>
        <w:tc>
          <w:tcPr>
            <w:tcW w:w="4819" w:type="dxa"/>
          </w:tcPr>
          <w:p w14:paraId="7EF28F52" w14:textId="0A3BA126" w:rsidR="004D2A02" w:rsidRPr="00E84585" w:rsidRDefault="009C5E39" w:rsidP="00BD05B2">
            <w:pPr>
              <w:spacing w:line="269" w:lineRule="auto"/>
              <w:ind w:right="-1946"/>
              <w:rPr>
                <w:rFonts w:ascii="Calibri" w:hAnsi="Calibri"/>
                <w:color w:val="00B050"/>
                <w:sz w:val="20"/>
                <w:szCs w:val="20"/>
                <w:lang w:val="fr-BE"/>
              </w:rPr>
            </w:pPr>
            <w:r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L</w:t>
            </w:r>
            <w:r w:rsidR="004D2A02"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 xml:space="preserve"> </w:t>
            </w:r>
            <w:r w:rsidR="00C5191F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06</w:t>
            </w:r>
            <w:r w:rsidR="004D2A02"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/04/202</w:t>
            </w:r>
            <w:r w:rsidR="00C5191F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6</w:t>
            </w:r>
            <w:r w:rsidR="004D2A02"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ab/>
              <w:t>Lundi de Pâques</w:t>
            </w:r>
          </w:p>
          <w:p w14:paraId="3A712C35" w14:textId="324ECA8A" w:rsidR="004D2A02" w:rsidRPr="00E84585" w:rsidRDefault="00C5191F" w:rsidP="00BD05B2">
            <w:pPr>
              <w:spacing w:line="269" w:lineRule="auto"/>
              <w:ind w:right="-1946"/>
              <w:rPr>
                <w:rFonts w:ascii="Calibri" w:hAnsi="Calibri"/>
                <w:color w:val="00B050"/>
                <w:sz w:val="20"/>
                <w:szCs w:val="20"/>
                <w:lang w:val="fr-BE"/>
              </w:rPr>
            </w:pPr>
            <w:r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V</w:t>
            </w:r>
            <w:r w:rsidR="004D2A02"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 xml:space="preserve"> 01/05/202</w:t>
            </w:r>
            <w:r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6</w:t>
            </w:r>
            <w:r w:rsidR="004D2A02"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ab/>
            </w:r>
            <w:r w:rsidR="00A566B9"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fête du Travail</w:t>
            </w:r>
          </w:p>
          <w:p w14:paraId="22B9CAFE" w14:textId="5ADA9B92" w:rsidR="004D2A02" w:rsidRPr="00E84585" w:rsidRDefault="004D2A02" w:rsidP="00BD05B2">
            <w:pPr>
              <w:spacing w:line="269" w:lineRule="auto"/>
              <w:ind w:right="-1946"/>
              <w:rPr>
                <w:rFonts w:ascii="Calibri" w:hAnsi="Calibri"/>
                <w:color w:val="00B05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 xml:space="preserve">J </w:t>
            </w:r>
            <w:r w:rsidR="00C5191F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14</w:t>
            </w:r>
            <w:r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/05/202</w:t>
            </w:r>
            <w:r w:rsidR="00C5191F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6</w:t>
            </w:r>
            <w:r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ab/>
              <w:t>Ascension</w:t>
            </w:r>
          </w:p>
          <w:p w14:paraId="4CAD2EAA" w14:textId="7C31ED13" w:rsidR="004D2A02" w:rsidRPr="00E84585" w:rsidRDefault="004D2A02" w:rsidP="00BD05B2">
            <w:pPr>
              <w:spacing w:line="269" w:lineRule="auto"/>
              <w:ind w:right="-1946"/>
              <w:rPr>
                <w:rFonts w:ascii="Calibri" w:hAnsi="Calibri"/>
                <w:color w:val="00B05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 xml:space="preserve">L </w:t>
            </w:r>
            <w:r w:rsidR="00C5191F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25</w:t>
            </w:r>
            <w:r w:rsidR="009C5E39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/0</w:t>
            </w:r>
            <w:r w:rsidR="00C5191F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5</w:t>
            </w:r>
            <w:r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/202</w:t>
            </w:r>
            <w:r w:rsidR="00C5191F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6</w:t>
            </w:r>
            <w:r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ab/>
              <w:t>Lundi de Pentecôte</w:t>
            </w:r>
          </w:p>
        </w:tc>
      </w:tr>
    </w:tbl>
    <w:p w14:paraId="0BA1299E" w14:textId="77777777" w:rsidR="004D2A02" w:rsidRPr="00E84585" w:rsidRDefault="004D2A02" w:rsidP="004D2A02">
      <w:pPr>
        <w:keepNext/>
        <w:widowControl w:val="0"/>
        <w:tabs>
          <w:tab w:val="left" w:pos="340"/>
          <w:tab w:val="right" w:pos="9072"/>
          <w:tab w:val="right" w:pos="14005"/>
        </w:tabs>
        <w:suppressAutoHyphens/>
        <w:spacing w:before="120" w:after="120" w:line="269" w:lineRule="auto"/>
        <w:outlineLvl w:val="0"/>
        <w:rPr>
          <w:rFonts w:ascii="Arial" w:hAnsi="Arial" w:cs="Arial"/>
          <w:b/>
          <w:sz w:val="20"/>
          <w:szCs w:val="20"/>
          <w:lang w:eastAsia="en-US"/>
        </w:rPr>
      </w:pPr>
      <w:r w:rsidRPr="00E84585">
        <w:rPr>
          <w:rFonts w:ascii="Arial" w:hAnsi="Arial" w:cs="Arial"/>
          <w:b/>
          <w:sz w:val="20"/>
          <w:szCs w:val="20"/>
          <w:lang w:eastAsia="en-US"/>
        </w:rPr>
        <w:t>Troisième quadrimestre</w:t>
      </w:r>
    </w:p>
    <w:tbl>
      <w:tblPr>
        <w:tblStyle w:val="Grilledutableau3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3686"/>
        <w:gridCol w:w="4819"/>
      </w:tblGrid>
      <w:tr w:rsidR="004D2A02" w:rsidRPr="00E84585" w14:paraId="2ACD0A61" w14:textId="77777777" w:rsidTr="00BD05B2">
        <w:tc>
          <w:tcPr>
            <w:tcW w:w="1276" w:type="dxa"/>
          </w:tcPr>
          <w:p w14:paraId="40C6407B" w14:textId="77777777" w:rsidR="004D2A02" w:rsidRPr="00E84585" w:rsidRDefault="004D2A02" w:rsidP="00BD05B2">
            <w:pPr>
              <w:spacing w:line="269" w:lineRule="auto"/>
              <w:rPr>
                <w:rFonts w:ascii="Calibri" w:hAnsi="Calibri"/>
                <w:color w:val="FF0000"/>
                <w:sz w:val="20"/>
                <w:szCs w:val="20"/>
                <w:lang w:val="fr-BE"/>
              </w:rPr>
            </w:pPr>
          </w:p>
        </w:tc>
        <w:tc>
          <w:tcPr>
            <w:tcW w:w="3686" w:type="dxa"/>
          </w:tcPr>
          <w:p w14:paraId="10A47D5D" w14:textId="77777777" w:rsidR="004D2A02" w:rsidRPr="00E84585" w:rsidRDefault="004D2A02" w:rsidP="00BD05B2">
            <w:pPr>
              <w:spacing w:line="269" w:lineRule="auto"/>
              <w:rPr>
                <w:rFonts w:ascii="Calibri" w:hAnsi="Calibri"/>
                <w:color w:val="FF000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>Inscriptions aux examens de septembre</w:t>
            </w:r>
          </w:p>
        </w:tc>
        <w:tc>
          <w:tcPr>
            <w:tcW w:w="4819" w:type="dxa"/>
          </w:tcPr>
          <w:p w14:paraId="116A01A0" w14:textId="5CEFC8BB" w:rsidR="004D2A02" w:rsidRPr="00E84585" w:rsidRDefault="004D2A02" w:rsidP="00BD05B2">
            <w:pPr>
              <w:spacing w:line="269" w:lineRule="auto"/>
              <w:rPr>
                <w:rFonts w:ascii="Calibri" w:hAnsi="Calibri"/>
                <w:color w:val="FF000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 xml:space="preserve">Du </w:t>
            </w:r>
            <w:r w:rsidR="00F15EE7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>D 28</w:t>
            </w:r>
            <w:r w:rsidRPr="00E84585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>/06/202</w:t>
            </w:r>
            <w:r w:rsidR="00C5191F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>6</w:t>
            </w:r>
            <w:r w:rsidRPr="00E84585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 xml:space="preserve"> au </w:t>
            </w:r>
            <w:r w:rsidR="00F15EE7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>S</w:t>
            </w:r>
            <w:r w:rsidRPr="00E84585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 xml:space="preserve"> 0</w:t>
            </w:r>
            <w:r w:rsidR="00F15EE7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>5</w:t>
            </w:r>
            <w:r w:rsidRPr="00E84585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>/07/202</w:t>
            </w:r>
            <w:r w:rsidR="00C5191F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>6</w:t>
            </w:r>
            <w:r w:rsidRPr="00E84585">
              <w:rPr>
                <w:rFonts w:ascii="Calibri" w:hAnsi="Calibri"/>
                <w:color w:val="FF0000"/>
                <w:sz w:val="20"/>
                <w:szCs w:val="20"/>
                <w:lang w:val="fr-BE"/>
              </w:rPr>
              <w:t xml:space="preserve"> (23h55) </w:t>
            </w:r>
          </w:p>
        </w:tc>
      </w:tr>
      <w:tr w:rsidR="004D2A02" w:rsidRPr="00547AC5" w14:paraId="6D048540" w14:textId="77777777" w:rsidTr="00BD05B2">
        <w:tc>
          <w:tcPr>
            <w:tcW w:w="1276" w:type="dxa"/>
          </w:tcPr>
          <w:p w14:paraId="1713E802" w14:textId="77777777" w:rsidR="004D2A02" w:rsidRPr="00533DF7" w:rsidRDefault="004D2A02" w:rsidP="00BD05B2">
            <w:pPr>
              <w:spacing w:line="269" w:lineRule="auto"/>
              <w:rPr>
                <w:b/>
                <w:color w:val="0070C0"/>
                <w:sz w:val="20"/>
                <w:szCs w:val="20"/>
                <w:lang w:eastAsia="en-US"/>
              </w:rPr>
            </w:pPr>
            <w:r w:rsidRPr="00533DF7">
              <w:rPr>
                <w:rFonts w:ascii="Calibri" w:hAnsi="Calibri"/>
                <w:b/>
                <w:color w:val="0070C0"/>
                <w:sz w:val="20"/>
                <w:szCs w:val="20"/>
                <w:lang w:val="fr-BE"/>
              </w:rPr>
              <w:t>Session septembre</w:t>
            </w:r>
          </w:p>
        </w:tc>
        <w:tc>
          <w:tcPr>
            <w:tcW w:w="3686" w:type="dxa"/>
          </w:tcPr>
          <w:p w14:paraId="71B8541D" w14:textId="3F9B3225" w:rsidR="004D2A02" w:rsidRPr="00E84585" w:rsidRDefault="004D2A02" w:rsidP="00BD05B2">
            <w:pPr>
              <w:tabs>
                <w:tab w:val="left" w:pos="1560"/>
              </w:tabs>
              <w:spacing w:line="269" w:lineRule="auto"/>
              <w:rPr>
                <w:rFonts w:ascii="Calibri" w:hAnsi="Calibri"/>
                <w:color w:val="0070C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Début de la session :</w:t>
            </w:r>
          </w:p>
          <w:p w14:paraId="477FD000" w14:textId="77777777" w:rsidR="004D2A02" w:rsidRPr="00E84585" w:rsidRDefault="004D2A02" w:rsidP="00BD05B2">
            <w:pPr>
              <w:tabs>
                <w:tab w:val="left" w:pos="1560"/>
              </w:tabs>
              <w:spacing w:line="269" w:lineRule="auto"/>
              <w:rPr>
                <w:rFonts w:ascii="Calibri" w:hAnsi="Calibri"/>
                <w:color w:val="0070C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Fin de la session :</w:t>
            </w:r>
          </w:p>
          <w:p w14:paraId="0D5B6665" w14:textId="77777777" w:rsidR="004D2A02" w:rsidRPr="00E84585" w:rsidRDefault="004D2A02" w:rsidP="00BD05B2">
            <w:pPr>
              <w:tabs>
                <w:tab w:val="left" w:pos="1560"/>
              </w:tabs>
              <w:spacing w:line="269" w:lineRule="auto"/>
              <w:rPr>
                <w:rFonts w:ascii="Calibri" w:hAnsi="Calibri"/>
                <w:color w:val="0070C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 xml:space="preserve">Délibération : </w:t>
            </w:r>
          </w:p>
        </w:tc>
        <w:tc>
          <w:tcPr>
            <w:tcW w:w="4819" w:type="dxa"/>
          </w:tcPr>
          <w:p w14:paraId="0673F4BB" w14:textId="3347298D" w:rsidR="004D2A02" w:rsidRPr="00547AC5" w:rsidRDefault="00A566B9" w:rsidP="00BD05B2">
            <w:pPr>
              <w:spacing w:line="269" w:lineRule="auto"/>
              <w:rPr>
                <w:rFonts w:ascii="Calibri" w:hAnsi="Calibri"/>
                <w:color w:val="0070C0"/>
                <w:sz w:val="20"/>
                <w:szCs w:val="20"/>
                <w:lang w:val="fr-BE"/>
              </w:rPr>
            </w:pPr>
            <w:r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V</w:t>
            </w:r>
            <w:r w:rsidR="00207CE5" w:rsidRPr="00C5191F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 xml:space="preserve"> 1</w:t>
            </w:r>
            <w:r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4</w:t>
            </w:r>
            <w:r w:rsidR="004D2A02" w:rsidRPr="00C5191F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/08/</w:t>
            </w:r>
            <w:r w:rsidR="00207CE5" w:rsidRPr="00C5191F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202</w:t>
            </w:r>
            <w:r w:rsidR="00C5191F" w:rsidRPr="00C5191F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6</w:t>
            </w:r>
          </w:p>
          <w:p w14:paraId="29805AB7" w14:textId="7AB5E961" w:rsidR="004D2A02" w:rsidRPr="00547AC5" w:rsidRDefault="00E54AA5" w:rsidP="00BD05B2">
            <w:pPr>
              <w:spacing w:line="269" w:lineRule="auto"/>
              <w:rPr>
                <w:rFonts w:ascii="Calibri" w:hAnsi="Calibri"/>
                <w:color w:val="0070C0"/>
                <w:sz w:val="20"/>
                <w:szCs w:val="20"/>
                <w:lang w:val="fr-BE"/>
              </w:rPr>
            </w:pPr>
            <w:r w:rsidRPr="00547AC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V</w:t>
            </w:r>
            <w:r w:rsidR="004D2A02" w:rsidRPr="00547AC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 xml:space="preserve"> 0</w:t>
            </w:r>
            <w:r w:rsidR="00C5191F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4</w:t>
            </w:r>
            <w:r w:rsidR="004D2A02" w:rsidRPr="00547AC5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/09/202</w:t>
            </w:r>
            <w:r w:rsidR="00C5191F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6</w:t>
            </w:r>
          </w:p>
          <w:p w14:paraId="3C24DB79" w14:textId="6D3A1F77" w:rsidR="004D2A02" w:rsidRPr="00D3591E" w:rsidRDefault="00345C79" w:rsidP="00BD05B2">
            <w:pPr>
              <w:spacing w:line="269" w:lineRule="auto"/>
              <w:rPr>
                <w:color w:val="0070C0"/>
                <w:sz w:val="20"/>
                <w:szCs w:val="20"/>
                <w:lang w:val="fr-BE" w:eastAsia="en-US"/>
              </w:rPr>
            </w:pPr>
            <w:r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J</w:t>
            </w:r>
            <w:r w:rsidR="004D2A02" w:rsidRPr="00D3591E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 xml:space="preserve"> 0</w:t>
            </w:r>
            <w:r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3</w:t>
            </w:r>
            <w:r w:rsidR="004D2A02" w:rsidRPr="00D3591E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/09/202</w:t>
            </w:r>
            <w:r w:rsidR="00C5191F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>6</w:t>
            </w:r>
            <w:r w:rsidR="004D2A02" w:rsidRPr="00D3591E">
              <w:rPr>
                <w:rFonts w:ascii="Calibri" w:hAnsi="Calibri"/>
                <w:color w:val="0070C0"/>
                <w:sz w:val="20"/>
                <w:szCs w:val="20"/>
                <w:lang w:val="fr-BE"/>
              </w:rPr>
              <w:t xml:space="preserve"> à 15h</w:t>
            </w:r>
          </w:p>
        </w:tc>
      </w:tr>
      <w:tr w:rsidR="004D2A02" w:rsidRPr="00E84585" w14:paraId="559CAC87" w14:textId="77777777" w:rsidTr="00BD05B2">
        <w:tc>
          <w:tcPr>
            <w:tcW w:w="1276" w:type="dxa"/>
          </w:tcPr>
          <w:p w14:paraId="6178CF5A" w14:textId="77777777" w:rsidR="004D2A02" w:rsidRPr="00D3591E" w:rsidRDefault="004D2A02" w:rsidP="00BD05B2">
            <w:pPr>
              <w:spacing w:line="269" w:lineRule="auto"/>
              <w:rPr>
                <w:rFonts w:ascii="Calibri" w:hAnsi="Calibri"/>
                <w:color w:val="00B050"/>
                <w:sz w:val="20"/>
                <w:szCs w:val="20"/>
                <w:lang w:val="fr-BE"/>
              </w:rPr>
            </w:pPr>
          </w:p>
        </w:tc>
        <w:tc>
          <w:tcPr>
            <w:tcW w:w="3686" w:type="dxa"/>
          </w:tcPr>
          <w:p w14:paraId="72B78722" w14:textId="77777777" w:rsidR="004D2A02" w:rsidRPr="00E84585" w:rsidRDefault="004D2A02" w:rsidP="00BD05B2">
            <w:pPr>
              <w:tabs>
                <w:tab w:val="left" w:pos="1560"/>
              </w:tabs>
              <w:spacing w:line="269" w:lineRule="auto"/>
              <w:rPr>
                <w:rFonts w:ascii="Calibri" w:hAnsi="Calibri"/>
                <w:color w:val="00B05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Jours fériés 3</w:t>
            </w:r>
            <w:r w:rsidRPr="00E84585">
              <w:rPr>
                <w:rFonts w:ascii="Calibri" w:hAnsi="Calibri"/>
                <w:color w:val="00B050"/>
                <w:sz w:val="20"/>
                <w:szCs w:val="20"/>
                <w:vertAlign w:val="superscript"/>
                <w:lang w:val="fr-BE"/>
              </w:rPr>
              <w:t>ème</w:t>
            </w:r>
            <w:r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 xml:space="preserve"> quadrimestre </w:t>
            </w:r>
          </w:p>
        </w:tc>
        <w:tc>
          <w:tcPr>
            <w:tcW w:w="4819" w:type="dxa"/>
          </w:tcPr>
          <w:p w14:paraId="05C82295" w14:textId="4DC8DE07" w:rsidR="004D2A02" w:rsidRPr="00E84585" w:rsidRDefault="00D00E0B" w:rsidP="00BD05B2">
            <w:pPr>
              <w:spacing w:line="269" w:lineRule="auto"/>
              <w:rPr>
                <w:rFonts w:ascii="Calibri" w:hAnsi="Calibri"/>
                <w:color w:val="00B050"/>
                <w:sz w:val="20"/>
                <w:szCs w:val="20"/>
                <w:lang w:val="fr-BE"/>
              </w:rPr>
            </w:pPr>
            <w:r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Ma</w:t>
            </w:r>
            <w:r w:rsidR="004D2A02"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 xml:space="preserve"> 21/07/202</w:t>
            </w:r>
            <w:r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6</w:t>
            </w:r>
            <w:r w:rsidR="004D2A02"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ab/>
              <w:t>Fête Nationale</w:t>
            </w:r>
          </w:p>
          <w:p w14:paraId="69E37216" w14:textId="6187430B" w:rsidR="004D2A02" w:rsidRPr="00E84585" w:rsidRDefault="00D00E0B" w:rsidP="00BD05B2">
            <w:pPr>
              <w:spacing w:line="269" w:lineRule="auto"/>
              <w:rPr>
                <w:rFonts w:ascii="Calibri" w:hAnsi="Calibri"/>
                <w:color w:val="00B050"/>
                <w:sz w:val="20"/>
                <w:szCs w:val="20"/>
                <w:lang w:val="fr-BE"/>
              </w:rPr>
            </w:pPr>
            <w:r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S</w:t>
            </w:r>
            <w:r w:rsidR="004D2A02"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 xml:space="preserve"> 15/08/202</w:t>
            </w:r>
            <w:r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>6</w:t>
            </w:r>
            <w:r w:rsidR="004D2A02" w:rsidRPr="00E84585">
              <w:rPr>
                <w:rFonts w:ascii="Calibri" w:hAnsi="Calibri"/>
                <w:color w:val="00B050"/>
                <w:sz w:val="20"/>
                <w:szCs w:val="20"/>
                <w:lang w:val="fr-BE"/>
              </w:rPr>
              <w:tab/>
              <w:t>Assomption</w:t>
            </w:r>
          </w:p>
        </w:tc>
      </w:tr>
    </w:tbl>
    <w:p w14:paraId="76939E84" w14:textId="24E2A2DF" w:rsidR="004D2A02" w:rsidRPr="00E84585" w:rsidRDefault="004D2A02" w:rsidP="004D2A02">
      <w:pPr>
        <w:keepNext/>
        <w:widowControl w:val="0"/>
        <w:tabs>
          <w:tab w:val="left" w:pos="340"/>
          <w:tab w:val="right" w:pos="9072"/>
          <w:tab w:val="right" w:pos="14005"/>
        </w:tabs>
        <w:suppressAutoHyphens/>
        <w:spacing w:before="120" w:after="120" w:line="269" w:lineRule="auto"/>
        <w:outlineLvl w:val="0"/>
        <w:rPr>
          <w:rFonts w:ascii="Arial" w:hAnsi="Arial" w:cs="Arial"/>
          <w:b/>
          <w:sz w:val="20"/>
          <w:szCs w:val="20"/>
          <w:lang w:eastAsia="en-US"/>
        </w:rPr>
      </w:pPr>
      <w:r w:rsidRPr="00E84585">
        <w:rPr>
          <w:rFonts w:ascii="Arial" w:hAnsi="Arial" w:cs="Arial"/>
          <w:b/>
          <w:sz w:val="20"/>
          <w:szCs w:val="20"/>
          <w:lang w:eastAsia="en-US"/>
        </w:rPr>
        <w:t>Année académique 202</w:t>
      </w:r>
      <w:r w:rsidR="00BF2442">
        <w:rPr>
          <w:rFonts w:ascii="Arial" w:hAnsi="Arial" w:cs="Arial"/>
          <w:b/>
          <w:sz w:val="20"/>
          <w:szCs w:val="20"/>
          <w:lang w:eastAsia="en-US"/>
        </w:rPr>
        <w:t>6</w:t>
      </w:r>
      <w:r w:rsidRPr="00E84585">
        <w:rPr>
          <w:rFonts w:ascii="Arial" w:hAnsi="Arial" w:cs="Arial"/>
          <w:b/>
          <w:sz w:val="20"/>
          <w:szCs w:val="20"/>
          <w:lang w:eastAsia="en-US"/>
        </w:rPr>
        <w:t xml:space="preserve"> - 202</w:t>
      </w:r>
      <w:r w:rsidR="00BF2442">
        <w:rPr>
          <w:rFonts w:ascii="Arial" w:hAnsi="Arial" w:cs="Arial"/>
          <w:b/>
          <w:sz w:val="20"/>
          <w:szCs w:val="20"/>
          <w:lang w:eastAsia="en-US"/>
        </w:rPr>
        <w:t>7</w:t>
      </w:r>
    </w:p>
    <w:tbl>
      <w:tblPr>
        <w:tblStyle w:val="Grilledutableau3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3686"/>
        <w:gridCol w:w="4819"/>
      </w:tblGrid>
      <w:tr w:rsidR="004D2A02" w:rsidRPr="00E84585" w14:paraId="41B1A25D" w14:textId="77777777" w:rsidTr="00BD05B2">
        <w:tc>
          <w:tcPr>
            <w:tcW w:w="1276" w:type="dxa"/>
          </w:tcPr>
          <w:p w14:paraId="1835283D" w14:textId="77777777" w:rsidR="004D2A02" w:rsidRPr="00E84585" w:rsidRDefault="004D2A02" w:rsidP="00BD05B2">
            <w:pPr>
              <w:spacing w:line="269" w:lineRule="auto"/>
              <w:rPr>
                <w:rFonts w:ascii="Calibri" w:hAnsi="Calibri" w:cs="Calibri"/>
                <w:color w:val="0070C0"/>
                <w:sz w:val="20"/>
                <w:szCs w:val="20"/>
                <w:lang w:eastAsia="en-US"/>
              </w:rPr>
            </w:pPr>
            <w:r w:rsidRPr="00E8458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Semaine 01</w:t>
            </w:r>
          </w:p>
        </w:tc>
        <w:tc>
          <w:tcPr>
            <w:tcW w:w="3686" w:type="dxa"/>
          </w:tcPr>
          <w:p w14:paraId="4A55706B" w14:textId="77777777" w:rsidR="004D2A02" w:rsidRPr="00E84585" w:rsidRDefault="004D2A02" w:rsidP="00BD05B2">
            <w:pPr>
              <w:spacing w:line="269" w:lineRule="auto"/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</w:pPr>
            <w:r w:rsidRPr="00E8458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>Début des cours du 1</w:t>
            </w:r>
            <w:r w:rsidRPr="00E84585">
              <w:rPr>
                <w:rFonts w:ascii="Calibri" w:hAnsi="Calibri" w:cs="Calibri"/>
                <w:color w:val="0070C0"/>
                <w:sz w:val="20"/>
                <w:szCs w:val="20"/>
                <w:vertAlign w:val="superscript"/>
                <w:lang w:val="fr-BE"/>
              </w:rPr>
              <w:t>er</w:t>
            </w:r>
            <w:r w:rsidRPr="00E84585">
              <w:rPr>
                <w:rFonts w:ascii="Calibri" w:hAnsi="Calibri" w:cs="Calibri"/>
                <w:color w:val="0070C0"/>
                <w:sz w:val="20"/>
                <w:szCs w:val="20"/>
                <w:lang w:val="fr-BE"/>
              </w:rPr>
              <w:t xml:space="preserve"> quadri</w:t>
            </w:r>
          </w:p>
        </w:tc>
        <w:tc>
          <w:tcPr>
            <w:tcW w:w="4819" w:type="dxa"/>
          </w:tcPr>
          <w:p w14:paraId="4AC6A4EB" w14:textId="144C9DDB" w:rsidR="004D2A02" w:rsidRPr="00E84585" w:rsidRDefault="004D2A02" w:rsidP="00BD05B2">
            <w:pPr>
              <w:spacing w:line="269" w:lineRule="auto"/>
              <w:rPr>
                <w:rFonts w:ascii="Calibri" w:hAnsi="Calibri" w:cs="Calibri"/>
                <w:color w:val="0070C0"/>
                <w:sz w:val="20"/>
                <w:szCs w:val="20"/>
                <w:lang w:eastAsia="en-US"/>
              </w:rPr>
            </w:pPr>
            <w:r w:rsidRPr="00E84585">
              <w:rPr>
                <w:rFonts w:ascii="Calibri" w:hAnsi="Calibri" w:cs="Calibri"/>
                <w:color w:val="0070C0"/>
                <w:sz w:val="20"/>
                <w:szCs w:val="20"/>
              </w:rPr>
              <w:t>L 1</w:t>
            </w:r>
            <w:r w:rsidR="00D00E0B">
              <w:rPr>
                <w:rFonts w:ascii="Calibri" w:hAnsi="Calibri" w:cs="Calibri"/>
                <w:color w:val="0070C0"/>
                <w:sz w:val="20"/>
                <w:szCs w:val="20"/>
              </w:rPr>
              <w:t>4</w:t>
            </w:r>
            <w:r w:rsidRPr="00E84585">
              <w:rPr>
                <w:rFonts w:ascii="Calibri" w:hAnsi="Calibri" w:cs="Calibri"/>
                <w:color w:val="0070C0"/>
                <w:sz w:val="20"/>
                <w:szCs w:val="20"/>
              </w:rPr>
              <w:t>/09/202</w:t>
            </w:r>
            <w:r w:rsidR="00D00E0B">
              <w:rPr>
                <w:rFonts w:ascii="Calibri" w:hAnsi="Calibri" w:cs="Calibri"/>
                <w:color w:val="0070C0"/>
                <w:sz w:val="20"/>
                <w:szCs w:val="20"/>
              </w:rPr>
              <w:t>6</w:t>
            </w:r>
          </w:p>
        </w:tc>
      </w:tr>
    </w:tbl>
    <w:p w14:paraId="56AE9F34" w14:textId="34FE83A8" w:rsidR="004D2A02" w:rsidRPr="00E84585" w:rsidRDefault="004D2A02" w:rsidP="004D2A0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/>
        <w:spacing w:before="60" w:line="269" w:lineRule="auto"/>
        <w:ind w:right="-584"/>
        <w:rPr>
          <w:rFonts w:ascii="Calibri" w:hAnsi="Calibri"/>
          <w:bCs/>
          <w:sz w:val="22"/>
          <w:szCs w:val="22"/>
          <w:lang w:val="fr-BE"/>
        </w:rPr>
      </w:pPr>
      <w:r w:rsidRPr="00E84585">
        <w:rPr>
          <w:rFonts w:ascii="Calibri" w:hAnsi="Calibri"/>
          <w:bCs/>
          <w:sz w:val="20"/>
          <w:szCs w:val="20"/>
          <w:lang w:val="fr-BE"/>
        </w:rPr>
        <w:t xml:space="preserve">NB : </w:t>
      </w:r>
      <w:r w:rsidR="00E54AA5">
        <w:rPr>
          <w:rFonts w:ascii="Calibri" w:hAnsi="Calibri"/>
          <w:bCs/>
          <w:sz w:val="20"/>
          <w:szCs w:val="20"/>
          <w:lang w:val="fr-BE"/>
        </w:rPr>
        <w:t xml:space="preserve">Congés </w:t>
      </w:r>
      <w:proofErr w:type="spellStart"/>
      <w:r w:rsidR="00E54AA5" w:rsidRPr="00E54AA5">
        <w:rPr>
          <w:rFonts w:ascii="Calibri" w:hAnsi="Calibri"/>
          <w:bCs/>
          <w:sz w:val="20"/>
          <w:szCs w:val="20"/>
          <w:u w:val="single"/>
          <w:lang w:val="fr-BE"/>
        </w:rPr>
        <w:t>enseign</w:t>
      </w:r>
      <w:proofErr w:type="spellEnd"/>
      <w:r w:rsidR="002965D5">
        <w:rPr>
          <w:rFonts w:ascii="Calibri" w:hAnsi="Calibri"/>
          <w:bCs/>
          <w:sz w:val="20"/>
          <w:szCs w:val="20"/>
          <w:u w:val="single"/>
          <w:lang w:val="fr-BE"/>
        </w:rPr>
        <w:t>.</w:t>
      </w:r>
      <w:r w:rsidR="00E54AA5" w:rsidRPr="00E54AA5">
        <w:rPr>
          <w:rFonts w:ascii="Calibri" w:hAnsi="Calibri"/>
          <w:bCs/>
          <w:sz w:val="20"/>
          <w:szCs w:val="20"/>
          <w:u w:val="single"/>
          <w:lang w:val="fr-BE"/>
        </w:rPr>
        <w:t xml:space="preserve"> obligatoire</w:t>
      </w:r>
      <w:r w:rsidR="00E54AA5">
        <w:rPr>
          <w:rFonts w:ascii="Calibri" w:hAnsi="Calibri"/>
          <w:bCs/>
          <w:sz w:val="20"/>
          <w:szCs w:val="20"/>
          <w:lang w:val="fr-BE"/>
        </w:rPr>
        <w:t> :</w:t>
      </w:r>
      <w:r w:rsidRPr="00E84585">
        <w:rPr>
          <w:rFonts w:ascii="Calibri" w:hAnsi="Calibri"/>
          <w:bCs/>
          <w:sz w:val="20"/>
          <w:szCs w:val="20"/>
          <w:lang w:val="fr-BE"/>
        </w:rPr>
        <w:t xml:space="preserve"> congés d’automne (2</w:t>
      </w:r>
      <w:r w:rsidR="00E354F5">
        <w:rPr>
          <w:rFonts w:ascii="Calibri" w:hAnsi="Calibri"/>
          <w:bCs/>
          <w:sz w:val="20"/>
          <w:szCs w:val="20"/>
          <w:lang w:val="fr-BE"/>
        </w:rPr>
        <w:t>0</w:t>
      </w:r>
      <w:r w:rsidRPr="00E84585">
        <w:rPr>
          <w:rFonts w:ascii="Calibri" w:hAnsi="Calibri"/>
          <w:bCs/>
          <w:sz w:val="20"/>
          <w:szCs w:val="20"/>
          <w:lang w:val="fr-BE"/>
        </w:rPr>
        <w:t xml:space="preserve">/10 </w:t>
      </w:r>
      <w:r w:rsidR="00E354F5">
        <w:rPr>
          <w:rFonts w:ascii="Calibri" w:hAnsi="Calibri"/>
          <w:bCs/>
          <w:sz w:val="20"/>
          <w:szCs w:val="20"/>
          <w:lang w:val="fr-BE"/>
        </w:rPr>
        <w:t>–</w:t>
      </w:r>
      <w:r w:rsidRPr="00E84585">
        <w:rPr>
          <w:rFonts w:ascii="Calibri" w:hAnsi="Calibri"/>
          <w:bCs/>
          <w:sz w:val="20"/>
          <w:szCs w:val="20"/>
          <w:lang w:val="fr-BE"/>
        </w:rPr>
        <w:t xml:space="preserve"> </w:t>
      </w:r>
      <w:r w:rsidR="00E354F5">
        <w:rPr>
          <w:rFonts w:ascii="Calibri" w:hAnsi="Calibri"/>
          <w:bCs/>
          <w:sz w:val="20"/>
          <w:szCs w:val="20"/>
          <w:lang w:val="fr-BE"/>
        </w:rPr>
        <w:t>31/10</w:t>
      </w:r>
      <w:r w:rsidRPr="00E84585">
        <w:rPr>
          <w:rFonts w:ascii="Calibri" w:hAnsi="Calibri"/>
          <w:bCs/>
          <w:sz w:val="20"/>
          <w:szCs w:val="20"/>
          <w:lang w:val="fr-BE"/>
        </w:rPr>
        <w:t>), carnaval (</w:t>
      </w:r>
      <w:r w:rsidR="00E354F5">
        <w:rPr>
          <w:rFonts w:ascii="Calibri" w:hAnsi="Calibri"/>
          <w:bCs/>
          <w:sz w:val="20"/>
          <w:szCs w:val="20"/>
          <w:lang w:val="fr-BE"/>
        </w:rPr>
        <w:t>16</w:t>
      </w:r>
      <w:r w:rsidRPr="00E84585">
        <w:rPr>
          <w:rFonts w:ascii="Calibri" w:hAnsi="Calibri"/>
          <w:bCs/>
          <w:sz w:val="20"/>
          <w:szCs w:val="20"/>
          <w:lang w:val="fr-BE"/>
        </w:rPr>
        <w:t>/2 -</w:t>
      </w:r>
      <w:r w:rsidR="00E354F5">
        <w:rPr>
          <w:rFonts w:ascii="Calibri" w:hAnsi="Calibri"/>
          <w:bCs/>
          <w:sz w:val="20"/>
          <w:szCs w:val="20"/>
          <w:lang w:val="fr-BE"/>
        </w:rPr>
        <w:t>27/2</w:t>
      </w:r>
      <w:r w:rsidRPr="00E84585">
        <w:rPr>
          <w:rFonts w:ascii="Calibri" w:hAnsi="Calibri"/>
          <w:bCs/>
          <w:sz w:val="20"/>
          <w:szCs w:val="20"/>
          <w:lang w:val="fr-BE"/>
        </w:rPr>
        <w:t>)</w:t>
      </w:r>
      <w:r w:rsidR="00E54AA5">
        <w:rPr>
          <w:rFonts w:ascii="Calibri" w:hAnsi="Calibri"/>
          <w:bCs/>
          <w:sz w:val="20"/>
          <w:szCs w:val="20"/>
          <w:lang w:val="fr-BE"/>
        </w:rPr>
        <w:t>, congés de</w:t>
      </w:r>
      <w:r w:rsidRPr="00E84585">
        <w:rPr>
          <w:rFonts w:ascii="Calibri" w:hAnsi="Calibri"/>
          <w:bCs/>
          <w:sz w:val="20"/>
          <w:szCs w:val="20"/>
          <w:lang w:val="fr-BE"/>
        </w:rPr>
        <w:t xml:space="preserve"> printemps (2</w:t>
      </w:r>
      <w:r w:rsidR="00E354F5">
        <w:rPr>
          <w:rFonts w:ascii="Calibri" w:hAnsi="Calibri"/>
          <w:bCs/>
          <w:sz w:val="20"/>
          <w:szCs w:val="20"/>
          <w:lang w:val="fr-BE"/>
        </w:rPr>
        <w:t>7</w:t>
      </w:r>
      <w:r w:rsidRPr="00E84585">
        <w:rPr>
          <w:rFonts w:ascii="Calibri" w:hAnsi="Calibri"/>
          <w:bCs/>
          <w:sz w:val="20"/>
          <w:szCs w:val="20"/>
          <w:lang w:val="fr-BE"/>
        </w:rPr>
        <w:t xml:space="preserve">/4 – </w:t>
      </w:r>
      <w:r w:rsidR="00E354F5">
        <w:rPr>
          <w:rFonts w:ascii="Calibri" w:hAnsi="Calibri"/>
          <w:bCs/>
          <w:sz w:val="20"/>
          <w:szCs w:val="20"/>
          <w:lang w:val="fr-BE"/>
        </w:rPr>
        <w:t>8</w:t>
      </w:r>
      <w:r w:rsidRPr="00E84585">
        <w:rPr>
          <w:rFonts w:ascii="Calibri" w:hAnsi="Calibri"/>
          <w:bCs/>
          <w:sz w:val="20"/>
          <w:szCs w:val="20"/>
          <w:lang w:val="fr-BE"/>
        </w:rPr>
        <w:t>/5)</w:t>
      </w:r>
    </w:p>
    <w:sectPr w:rsidR="004D2A02" w:rsidRPr="00E84585" w:rsidSect="00B64C0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851" w:right="1134" w:bottom="28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CDF3" w14:textId="77777777" w:rsidR="00365F0E" w:rsidRDefault="00365F0E" w:rsidP="00E70897">
      <w:r>
        <w:separator/>
      </w:r>
    </w:p>
  </w:endnote>
  <w:endnote w:type="continuationSeparator" w:id="0">
    <w:p w14:paraId="5CB34E77" w14:textId="77777777" w:rsidR="00365F0E" w:rsidRDefault="00365F0E" w:rsidP="00E7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2778" w14:textId="2A25096B" w:rsidR="00D7175C" w:rsidRPr="000500B2" w:rsidRDefault="00D7175C" w:rsidP="000500B2">
    <w:pPr>
      <w:pStyle w:val="Pieddepage"/>
      <w:jc w:val="right"/>
      <w:rPr>
        <w:rFonts w:ascii="Arial" w:hAnsi="Arial" w:cs="Arial"/>
        <w:sz w:val="16"/>
        <w:szCs w:val="16"/>
        <w:lang w:val="fr-BE"/>
      </w:rPr>
    </w:pPr>
    <w:r w:rsidRPr="000500B2">
      <w:rPr>
        <w:rFonts w:ascii="Arial" w:hAnsi="Arial" w:cs="Arial"/>
        <w:sz w:val="16"/>
        <w:szCs w:val="16"/>
        <w:lang w:val="fr-BE"/>
      </w:rPr>
      <w:t xml:space="preserve">Document préparé par Bérengère Bonduelle – Page </w:t>
    </w:r>
    <w:r w:rsidRPr="000500B2">
      <w:rPr>
        <w:rFonts w:ascii="Arial" w:hAnsi="Arial" w:cs="Arial"/>
        <w:sz w:val="16"/>
        <w:szCs w:val="16"/>
        <w:lang w:val="fr-BE"/>
      </w:rPr>
      <w:fldChar w:fldCharType="begin"/>
    </w:r>
    <w:r w:rsidRPr="000500B2">
      <w:rPr>
        <w:rFonts w:ascii="Arial" w:hAnsi="Arial" w:cs="Arial"/>
        <w:sz w:val="16"/>
        <w:szCs w:val="16"/>
        <w:lang w:val="fr-BE"/>
      </w:rPr>
      <w:instrText>PAGE   \* MERGEFORMAT</w:instrText>
    </w:r>
    <w:r w:rsidRPr="000500B2">
      <w:rPr>
        <w:rFonts w:ascii="Arial" w:hAnsi="Arial" w:cs="Arial"/>
        <w:sz w:val="16"/>
        <w:szCs w:val="16"/>
        <w:lang w:val="fr-BE"/>
      </w:rPr>
      <w:fldChar w:fldCharType="separate"/>
    </w:r>
    <w:r w:rsidRPr="008D0A9A">
      <w:rPr>
        <w:rFonts w:ascii="Arial" w:hAnsi="Arial" w:cs="Arial"/>
        <w:noProof/>
        <w:sz w:val="16"/>
        <w:szCs w:val="16"/>
      </w:rPr>
      <w:t>2</w:t>
    </w:r>
    <w:r w:rsidRPr="000500B2">
      <w:rPr>
        <w:rFonts w:ascii="Arial" w:hAnsi="Arial" w:cs="Arial"/>
        <w:sz w:val="16"/>
        <w:szCs w:val="16"/>
        <w:lang w:val="fr-BE"/>
      </w:rPr>
      <w:fldChar w:fldCharType="end"/>
    </w:r>
  </w:p>
  <w:p w14:paraId="20651AC7" w14:textId="77777777" w:rsidR="00D7175C" w:rsidRDefault="00D717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1688" w14:textId="40D1D444" w:rsidR="00D7175C" w:rsidRPr="000500B2" w:rsidRDefault="00D7175C">
    <w:pPr>
      <w:pStyle w:val="Pieddepage"/>
      <w:jc w:val="right"/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 xml:space="preserve">Faculté de santé publique               </w:t>
    </w:r>
    <w:r w:rsidRPr="00A22E9D">
      <w:rPr>
        <w:rFonts w:ascii="Arial" w:hAnsi="Arial" w:cs="Arial"/>
        <w:sz w:val="16"/>
        <w:szCs w:val="16"/>
        <w:lang w:val="fr-BE"/>
      </w:rPr>
      <w:t>https://uclouvain.be/fr/facultes/fsp</w:t>
    </w:r>
    <w:r>
      <w:rPr>
        <w:rFonts w:ascii="Arial" w:hAnsi="Arial" w:cs="Arial"/>
        <w:sz w:val="16"/>
        <w:szCs w:val="16"/>
        <w:lang w:val="fr-BE"/>
      </w:rPr>
      <w:t xml:space="preserve">     </w:t>
    </w:r>
    <w:r w:rsidRPr="000500B2">
      <w:rPr>
        <w:rFonts w:ascii="Arial" w:hAnsi="Arial" w:cs="Arial"/>
        <w:sz w:val="16"/>
        <w:szCs w:val="16"/>
        <w:lang w:val="fr-BE"/>
      </w:rPr>
      <w:t xml:space="preserve"> Page </w:t>
    </w:r>
    <w:r w:rsidRPr="000500B2">
      <w:rPr>
        <w:rFonts w:ascii="Arial" w:hAnsi="Arial" w:cs="Arial"/>
        <w:sz w:val="16"/>
        <w:szCs w:val="16"/>
        <w:lang w:val="fr-BE"/>
      </w:rPr>
      <w:fldChar w:fldCharType="begin"/>
    </w:r>
    <w:r w:rsidRPr="000500B2">
      <w:rPr>
        <w:rFonts w:ascii="Arial" w:hAnsi="Arial" w:cs="Arial"/>
        <w:sz w:val="16"/>
        <w:szCs w:val="16"/>
        <w:lang w:val="fr-BE"/>
      </w:rPr>
      <w:instrText>PAGE   \* MERGEFORMAT</w:instrText>
    </w:r>
    <w:r w:rsidRPr="000500B2">
      <w:rPr>
        <w:rFonts w:ascii="Arial" w:hAnsi="Arial" w:cs="Arial"/>
        <w:sz w:val="16"/>
        <w:szCs w:val="16"/>
        <w:lang w:val="fr-BE"/>
      </w:rPr>
      <w:fldChar w:fldCharType="separate"/>
    </w:r>
    <w:r w:rsidR="001D14C5" w:rsidRPr="001D14C5">
      <w:rPr>
        <w:rFonts w:ascii="Arial" w:hAnsi="Arial" w:cs="Arial"/>
        <w:noProof/>
        <w:sz w:val="16"/>
        <w:szCs w:val="16"/>
      </w:rPr>
      <w:t>1</w:t>
    </w:r>
    <w:r w:rsidRPr="000500B2">
      <w:rPr>
        <w:rFonts w:ascii="Arial" w:hAnsi="Arial" w:cs="Arial"/>
        <w:sz w:val="16"/>
        <w:szCs w:val="16"/>
        <w:lang w:val="fr-B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819C" w14:textId="77777777" w:rsidR="00D7175C" w:rsidRPr="00306872" w:rsidRDefault="00D7175C" w:rsidP="00306872">
    <w:pPr>
      <w:pStyle w:val="Pieddepage"/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98302F" wp14:editId="077D4BB3">
              <wp:simplePos x="0" y="0"/>
              <wp:positionH relativeFrom="column">
                <wp:posOffset>-563245</wp:posOffset>
              </wp:positionH>
              <wp:positionV relativeFrom="paragraph">
                <wp:posOffset>5080</wp:posOffset>
              </wp:positionV>
              <wp:extent cx="6502400" cy="342900"/>
              <wp:effectExtent l="0" t="0" r="1270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2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4D222A" w14:textId="3A912A22" w:rsidR="00D7175C" w:rsidRPr="001F2C86" w:rsidRDefault="00D7175C" w:rsidP="00CC4D98">
                          <w:pPr>
                            <w:pStyle w:val="Normale"/>
                            <w:tabs>
                              <w:tab w:val="right" w:pos="8789"/>
                            </w:tabs>
                            <w:rPr>
                              <w:rFonts w:ascii="Arial" w:hAnsi="Arial" w:cs="Arial"/>
                              <w:caps/>
                              <w:color w:val="auto"/>
                              <w:spacing w:val="7"/>
                              <w:sz w:val="14"/>
                              <w:szCs w:val="14"/>
                            </w:rPr>
                          </w:pPr>
                          <w:r w:rsidRPr="00CD049C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fr-BE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fr-BE"/>
                            </w:rPr>
                            <w:t xml:space="preserve">Codaf – Document préparé par B. Bonduelle – Page </w:t>
                          </w:r>
                          <w:r w:rsidRPr="000500B2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fr-BE"/>
                            </w:rPr>
                            <w:fldChar w:fldCharType="begin"/>
                          </w:r>
                          <w:r w:rsidRPr="000500B2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fr-BE"/>
                            </w:rPr>
                            <w:instrText>PAGE   \* MERGEFORMAT</w:instrText>
                          </w:r>
                          <w:r w:rsidRPr="000500B2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fr-BE"/>
                            </w:rPr>
                            <w:fldChar w:fldCharType="separate"/>
                          </w:r>
                          <w:r w:rsidRPr="000500B2">
                            <w:rPr>
                              <w:rFonts w:ascii="Arial" w:hAnsi="Arial" w:cs="Arial"/>
                              <w:noProof/>
                              <w:color w:val="auto"/>
                              <w:sz w:val="16"/>
                              <w:szCs w:val="16"/>
                            </w:rPr>
                            <w:t>1</w:t>
                          </w:r>
                          <w:r w:rsidRPr="000500B2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lang w:val="fr-B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98302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margin-left:-44.35pt;margin-top:.4pt;width:51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" filled="f" stroked="f">
              <v:textbox inset="0,0,0,0">
                <w:txbxContent>
                  <w:p w14:paraId="094D222A" w14:textId="3A912A22" w:rsidR="00D7175C" w:rsidRPr="001F2C86" w:rsidRDefault="00D7175C" w:rsidP="00CC4D98">
                    <w:pPr>
                      <w:pStyle w:val="Normale"/>
                      <w:tabs>
                        <w:tab w:val="right" w:pos="8789"/>
                      </w:tabs>
                      <w:rPr>
                        <w:rFonts w:ascii="Arial" w:hAnsi="Arial" w:cs="Arial"/>
                        <w:caps/>
                        <w:color w:val="auto"/>
                        <w:spacing w:val="7"/>
                        <w:sz w:val="14"/>
                        <w:szCs w:val="14"/>
                      </w:rPr>
                    </w:pPr>
                    <w:r w:rsidRPr="00CD049C"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fr-BE"/>
                      </w:rPr>
                      <w:tab/>
                    </w:r>
                    <w:r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fr-BE"/>
                      </w:rPr>
                      <w:t xml:space="preserve">Codaf – Document préparé par B. Bonduelle – Page </w:t>
                    </w:r>
                    <w:r w:rsidRPr="000500B2"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fr-BE"/>
                      </w:rPr>
                      <w:fldChar w:fldCharType="begin"/>
                    </w:r>
                    <w:r w:rsidRPr="000500B2"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fr-BE"/>
                      </w:rPr>
                      <w:instrText>PAGE   \* MERGEFORMAT</w:instrText>
                    </w:r>
                    <w:r w:rsidRPr="000500B2"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fr-BE"/>
                      </w:rPr>
                      <w:fldChar w:fldCharType="separate"/>
                    </w:r>
                    <w:r w:rsidRPr="000500B2">
                      <w:rPr>
                        <w:rFonts w:ascii="Arial" w:hAnsi="Arial" w:cs="Arial"/>
                        <w:noProof/>
                        <w:color w:val="auto"/>
                        <w:sz w:val="16"/>
                        <w:szCs w:val="16"/>
                      </w:rPr>
                      <w:t>1</w:t>
                    </w:r>
                    <w:r w:rsidRPr="000500B2">
                      <w:rPr>
                        <w:rFonts w:ascii="Arial" w:hAnsi="Arial" w:cs="Arial"/>
                        <w:color w:val="auto"/>
                        <w:sz w:val="16"/>
                        <w:szCs w:val="16"/>
                        <w:lang w:val="fr-B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BE5F5" w14:textId="77777777" w:rsidR="00365F0E" w:rsidRDefault="00365F0E" w:rsidP="00E70897">
      <w:r>
        <w:separator/>
      </w:r>
    </w:p>
  </w:footnote>
  <w:footnote w:type="continuationSeparator" w:id="0">
    <w:p w14:paraId="7B5E08CC" w14:textId="77777777" w:rsidR="00365F0E" w:rsidRDefault="00365F0E" w:rsidP="00E7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9978" w14:textId="1B5C11FC" w:rsidR="00D7175C" w:rsidRPr="000525B6" w:rsidRDefault="00D7175C" w:rsidP="000525B6">
    <w:pPr>
      <w:ind w:left="-993"/>
      <w:rPr>
        <w:rFonts w:ascii="Calibri" w:hAnsi="Calibri"/>
        <w:color w:val="7030A0"/>
        <w:lang w:val="fr-BE" w:eastAsia="fr-BE"/>
      </w:rPr>
    </w:pPr>
    <w:r>
      <w:rPr>
        <w:noProof/>
        <w:lang w:val="fr-BE" w:eastAsia="fr-BE"/>
      </w:rPr>
      <w:drawing>
        <wp:inline distT="0" distB="0" distL="0" distR="0" wp14:anchorId="023FBB21" wp14:editId="61FAA266">
          <wp:extent cx="1602000" cy="3708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37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981C3A" w14:textId="362AA9CB" w:rsidR="00D7175C" w:rsidRDefault="00D7175C" w:rsidP="009215EB">
    <w:pPr>
      <w:pStyle w:val="En-tte"/>
      <w:ind w:hanging="567"/>
    </w:pPr>
    <w:r w:rsidRPr="000525B6">
      <w:rPr>
        <w:rFonts w:ascii="Calibri" w:hAnsi="Calibri"/>
        <w:color w:val="7030A0"/>
        <w:lang w:val="fr-BE" w:eastAsia="fr-BE"/>
      </w:rPr>
      <w:t>Faculté de santé publique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01E8" w14:textId="052500BA" w:rsidR="00D7175C" w:rsidRPr="009A0FAA" w:rsidRDefault="00D7175C">
    <w:pPr>
      <w:pStyle w:val="En-tte"/>
      <w:rPr>
        <w:u w:val="single"/>
      </w:rPr>
    </w:pPr>
    <w:r>
      <w:rPr>
        <w:noProof/>
        <w:u w:val="single"/>
        <w:lang w:val="fr-BE" w:eastAsia="fr-B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52C22E" wp14:editId="77998781">
              <wp:simplePos x="0" y="0"/>
              <wp:positionH relativeFrom="column">
                <wp:posOffset>4686300</wp:posOffset>
              </wp:positionH>
              <wp:positionV relativeFrom="paragraph">
                <wp:posOffset>-476885</wp:posOffset>
              </wp:positionV>
              <wp:extent cx="914400" cy="914400"/>
              <wp:effectExtent l="0" t="0" r="0" b="0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B3617EE" w14:textId="77777777" w:rsidR="00D7175C" w:rsidRDefault="00D7175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52C22E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margin-left:369pt;margin-top:-37.55pt;width:1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" filled="f" stroked="f">
              <v:textbox>
                <w:txbxContent>
                  <w:p w14:paraId="0B3617EE" w14:textId="77777777" w:rsidR="00D7175C" w:rsidRDefault="00D7175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6C5C"/>
    <w:multiLevelType w:val="multilevel"/>
    <w:tmpl w:val="F98AA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9D12219"/>
    <w:multiLevelType w:val="hybridMultilevel"/>
    <w:tmpl w:val="3F262368"/>
    <w:lvl w:ilvl="0" w:tplc="701428A4">
      <w:start w:val="1"/>
      <w:numFmt w:val="bullet"/>
      <w:lvlText w:val="‒"/>
      <w:lvlJc w:val="left"/>
      <w:pPr>
        <w:ind w:left="720" w:hanging="360"/>
      </w:pPr>
      <w:rPr>
        <w:rFonts w:ascii="Verdana" w:hAnsi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47185"/>
    <w:multiLevelType w:val="hybridMultilevel"/>
    <w:tmpl w:val="83667628"/>
    <w:lvl w:ilvl="0" w:tplc="EE560ED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589678">
    <w:abstractNumId w:val="0"/>
  </w:num>
  <w:num w:numId="2" w16cid:durableId="1155341327">
    <w:abstractNumId w:val="2"/>
  </w:num>
  <w:num w:numId="3" w16cid:durableId="1177693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A0"/>
    <w:rsid w:val="00005A18"/>
    <w:rsid w:val="00006908"/>
    <w:rsid w:val="0001043D"/>
    <w:rsid w:val="00012307"/>
    <w:rsid w:val="000423B9"/>
    <w:rsid w:val="00043B5E"/>
    <w:rsid w:val="000500B2"/>
    <w:rsid w:val="000525B6"/>
    <w:rsid w:val="00060C9E"/>
    <w:rsid w:val="00065B3A"/>
    <w:rsid w:val="00067DB8"/>
    <w:rsid w:val="00096E5A"/>
    <w:rsid w:val="000B3581"/>
    <w:rsid w:val="000B5369"/>
    <w:rsid w:val="000C5C57"/>
    <w:rsid w:val="000D0281"/>
    <w:rsid w:val="00100702"/>
    <w:rsid w:val="00100809"/>
    <w:rsid w:val="00100BD0"/>
    <w:rsid w:val="00101F7A"/>
    <w:rsid w:val="00111AFE"/>
    <w:rsid w:val="00113E93"/>
    <w:rsid w:val="001147A9"/>
    <w:rsid w:val="00150ABD"/>
    <w:rsid w:val="0015792C"/>
    <w:rsid w:val="001610B8"/>
    <w:rsid w:val="0016677E"/>
    <w:rsid w:val="00173E6E"/>
    <w:rsid w:val="00181F3E"/>
    <w:rsid w:val="001969CE"/>
    <w:rsid w:val="001A090E"/>
    <w:rsid w:val="001A7AB9"/>
    <w:rsid w:val="001C29C1"/>
    <w:rsid w:val="001D14C5"/>
    <w:rsid w:val="001D343F"/>
    <w:rsid w:val="001D425B"/>
    <w:rsid w:val="001D566A"/>
    <w:rsid w:val="001D7ED3"/>
    <w:rsid w:val="001E3489"/>
    <w:rsid w:val="001F05EA"/>
    <w:rsid w:val="001F2C86"/>
    <w:rsid w:val="001F2FA0"/>
    <w:rsid w:val="001F493A"/>
    <w:rsid w:val="00207CE5"/>
    <w:rsid w:val="00235C83"/>
    <w:rsid w:val="0024325E"/>
    <w:rsid w:val="00246A5E"/>
    <w:rsid w:val="00250049"/>
    <w:rsid w:val="002533E2"/>
    <w:rsid w:val="0025464B"/>
    <w:rsid w:val="002605EA"/>
    <w:rsid w:val="002740D7"/>
    <w:rsid w:val="00275807"/>
    <w:rsid w:val="0028189F"/>
    <w:rsid w:val="00281E1A"/>
    <w:rsid w:val="00291288"/>
    <w:rsid w:val="002965D5"/>
    <w:rsid w:val="002A429B"/>
    <w:rsid w:val="002A57F1"/>
    <w:rsid w:val="002B0A9B"/>
    <w:rsid w:val="002B65E4"/>
    <w:rsid w:val="002C4248"/>
    <w:rsid w:val="002C63F7"/>
    <w:rsid w:val="002C6FE2"/>
    <w:rsid w:val="002F0BFC"/>
    <w:rsid w:val="002F15A6"/>
    <w:rsid w:val="002F18DD"/>
    <w:rsid w:val="00306872"/>
    <w:rsid w:val="00307A94"/>
    <w:rsid w:val="003127C7"/>
    <w:rsid w:val="00312B9F"/>
    <w:rsid w:val="00313C99"/>
    <w:rsid w:val="003165DE"/>
    <w:rsid w:val="0032117A"/>
    <w:rsid w:val="00321793"/>
    <w:rsid w:val="00322588"/>
    <w:rsid w:val="00345C79"/>
    <w:rsid w:val="00350AC6"/>
    <w:rsid w:val="00351473"/>
    <w:rsid w:val="00363767"/>
    <w:rsid w:val="00365F0E"/>
    <w:rsid w:val="003704B3"/>
    <w:rsid w:val="00372EBF"/>
    <w:rsid w:val="00376DA3"/>
    <w:rsid w:val="00381B21"/>
    <w:rsid w:val="00395BDE"/>
    <w:rsid w:val="0039673D"/>
    <w:rsid w:val="003A0915"/>
    <w:rsid w:val="003A63AE"/>
    <w:rsid w:val="003B61A5"/>
    <w:rsid w:val="003B6CB1"/>
    <w:rsid w:val="003C6CF9"/>
    <w:rsid w:val="003D4AE2"/>
    <w:rsid w:val="003E397A"/>
    <w:rsid w:val="003F21E2"/>
    <w:rsid w:val="003F5A5E"/>
    <w:rsid w:val="003F6E49"/>
    <w:rsid w:val="00402EF9"/>
    <w:rsid w:val="004046BE"/>
    <w:rsid w:val="0042760F"/>
    <w:rsid w:val="00437859"/>
    <w:rsid w:val="00442E2B"/>
    <w:rsid w:val="00443109"/>
    <w:rsid w:val="00443E9C"/>
    <w:rsid w:val="00466ED1"/>
    <w:rsid w:val="00483CE7"/>
    <w:rsid w:val="004958E5"/>
    <w:rsid w:val="004B30BE"/>
    <w:rsid w:val="004B7710"/>
    <w:rsid w:val="004C10DD"/>
    <w:rsid w:val="004C19C8"/>
    <w:rsid w:val="004D2A02"/>
    <w:rsid w:val="004D4954"/>
    <w:rsid w:val="004D61DF"/>
    <w:rsid w:val="004E4415"/>
    <w:rsid w:val="004E48E0"/>
    <w:rsid w:val="0050199A"/>
    <w:rsid w:val="005150DE"/>
    <w:rsid w:val="005173C0"/>
    <w:rsid w:val="00526EC2"/>
    <w:rsid w:val="00541514"/>
    <w:rsid w:val="00545119"/>
    <w:rsid w:val="00547AC5"/>
    <w:rsid w:val="00553155"/>
    <w:rsid w:val="00553BE1"/>
    <w:rsid w:val="005639DF"/>
    <w:rsid w:val="00567119"/>
    <w:rsid w:val="0057352C"/>
    <w:rsid w:val="00574F23"/>
    <w:rsid w:val="00583163"/>
    <w:rsid w:val="00584CC4"/>
    <w:rsid w:val="005A5D3D"/>
    <w:rsid w:val="005D3168"/>
    <w:rsid w:val="005E15CA"/>
    <w:rsid w:val="005E2A66"/>
    <w:rsid w:val="005E48C3"/>
    <w:rsid w:val="005E7533"/>
    <w:rsid w:val="005F2320"/>
    <w:rsid w:val="00607DC5"/>
    <w:rsid w:val="00610B58"/>
    <w:rsid w:val="006136CE"/>
    <w:rsid w:val="00624E73"/>
    <w:rsid w:val="00640059"/>
    <w:rsid w:val="0064774F"/>
    <w:rsid w:val="00654CD0"/>
    <w:rsid w:val="00656623"/>
    <w:rsid w:val="00662857"/>
    <w:rsid w:val="00663035"/>
    <w:rsid w:val="00683726"/>
    <w:rsid w:val="00687779"/>
    <w:rsid w:val="00690449"/>
    <w:rsid w:val="006950B8"/>
    <w:rsid w:val="006A0F44"/>
    <w:rsid w:val="006B0C30"/>
    <w:rsid w:val="006C5AA4"/>
    <w:rsid w:val="006D5732"/>
    <w:rsid w:val="006D5DE6"/>
    <w:rsid w:val="006D6DC3"/>
    <w:rsid w:val="006E145C"/>
    <w:rsid w:val="006F538B"/>
    <w:rsid w:val="00710EAA"/>
    <w:rsid w:val="00722ED5"/>
    <w:rsid w:val="00733431"/>
    <w:rsid w:val="00743C8E"/>
    <w:rsid w:val="00750DDA"/>
    <w:rsid w:val="00753796"/>
    <w:rsid w:val="00754B7D"/>
    <w:rsid w:val="00754CB3"/>
    <w:rsid w:val="007578F5"/>
    <w:rsid w:val="00766E1A"/>
    <w:rsid w:val="00773DF1"/>
    <w:rsid w:val="00781688"/>
    <w:rsid w:val="00782EFC"/>
    <w:rsid w:val="00784641"/>
    <w:rsid w:val="007A11A5"/>
    <w:rsid w:val="007A32B3"/>
    <w:rsid w:val="007A6867"/>
    <w:rsid w:val="007A6A5E"/>
    <w:rsid w:val="007B093C"/>
    <w:rsid w:val="007C06F4"/>
    <w:rsid w:val="007C118C"/>
    <w:rsid w:val="007C1BB1"/>
    <w:rsid w:val="007C2DDB"/>
    <w:rsid w:val="007C5E52"/>
    <w:rsid w:val="007C7297"/>
    <w:rsid w:val="007D3462"/>
    <w:rsid w:val="007D511B"/>
    <w:rsid w:val="007D5E66"/>
    <w:rsid w:val="007F41AD"/>
    <w:rsid w:val="00805A5D"/>
    <w:rsid w:val="008073FB"/>
    <w:rsid w:val="0081253D"/>
    <w:rsid w:val="00812DE0"/>
    <w:rsid w:val="00813230"/>
    <w:rsid w:val="00823FA0"/>
    <w:rsid w:val="00824507"/>
    <w:rsid w:val="00826C79"/>
    <w:rsid w:val="0085380E"/>
    <w:rsid w:val="00855BAF"/>
    <w:rsid w:val="008571A5"/>
    <w:rsid w:val="00857C88"/>
    <w:rsid w:val="00862845"/>
    <w:rsid w:val="008648F8"/>
    <w:rsid w:val="00870450"/>
    <w:rsid w:val="008979AF"/>
    <w:rsid w:val="008A6073"/>
    <w:rsid w:val="008B74D3"/>
    <w:rsid w:val="008C1476"/>
    <w:rsid w:val="008C56C0"/>
    <w:rsid w:val="008C5FA4"/>
    <w:rsid w:val="008D0A9A"/>
    <w:rsid w:val="008D6357"/>
    <w:rsid w:val="008E062B"/>
    <w:rsid w:val="009061B2"/>
    <w:rsid w:val="009132AA"/>
    <w:rsid w:val="00916BF7"/>
    <w:rsid w:val="009215EB"/>
    <w:rsid w:val="00923CB5"/>
    <w:rsid w:val="00924276"/>
    <w:rsid w:val="00934785"/>
    <w:rsid w:val="00936CF5"/>
    <w:rsid w:val="00961844"/>
    <w:rsid w:val="0096339E"/>
    <w:rsid w:val="0096774F"/>
    <w:rsid w:val="0097050A"/>
    <w:rsid w:val="00972A68"/>
    <w:rsid w:val="00976A02"/>
    <w:rsid w:val="00981E96"/>
    <w:rsid w:val="00982CB3"/>
    <w:rsid w:val="00985EE1"/>
    <w:rsid w:val="009A0FAA"/>
    <w:rsid w:val="009A2B33"/>
    <w:rsid w:val="009B0702"/>
    <w:rsid w:val="009C5E39"/>
    <w:rsid w:val="009C6BC5"/>
    <w:rsid w:val="009D3970"/>
    <w:rsid w:val="009D5295"/>
    <w:rsid w:val="009D5BF2"/>
    <w:rsid w:val="009E3489"/>
    <w:rsid w:val="00A026DD"/>
    <w:rsid w:val="00A22E9D"/>
    <w:rsid w:val="00A313A2"/>
    <w:rsid w:val="00A33755"/>
    <w:rsid w:val="00A542F0"/>
    <w:rsid w:val="00A55A99"/>
    <w:rsid w:val="00A566B9"/>
    <w:rsid w:val="00A674DF"/>
    <w:rsid w:val="00A83403"/>
    <w:rsid w:val="00A8506D"/>
    <w:rsid w:val="00A85ECD"/>
    <w:rsid w:val="00A90BC9"/>
    <w:rsid w:val="00A937F0"/>
    <w:rsid w:val="00AA063D"/>
    <w:rsid w:val="00AA2220"/>
    <w:rsid w:val="00AA6A4B"/>
    <w:rsid w:val="00AB6391"/>
    <w:rsid w:val="00AC2174"/>
    <w:rsid w:val="00AC5373"/>
    <w:rsid w:val="00AC6339"/>
    <w:rsid w:val="00AC6FF5"/>
    <w:rsid w:val="00AC7525"/>
    <w:rsid w:val="00AD3F44"/>
    <w:rsid w:val="00AE455F"/>
    <w:rsid w:val="00AF1431"/>
    <w:rsid w:val="00AF310E"/>
    <w:rsid w:val="00AF7997"/>
    <w:rsid w:val="00B10001"/>
    <w:rsid w:val="00B27C39"/>
    <w:rsid w:val="00B31BFC"/>
    <w:rsid w:val="00B41B5A"/>
    <w:rsid w:val="00B45008"/>
    <w:rsid w:val="00B51735"/>
    <w:rsid w:val="00B64C0A"/>
    <w:rsid w:val="00B65139"/>
    <w:rsid w:val="00B77CDA"/>
    <w:rsid w:val="00B82E4F"/>
    <w:rsid w:val="00B92F1C"/>
    <w:rsid w:val="00BA435E"/>
    <w:rsid w:val="00BC489E"/>
    <w:rsid w:val="00BC5F89"/>
    <w:rsid w:val="00BE0643"/>
    <w:rsid w:val="00BE32F6"/>
    <w:rsid w:val="00BE4FD4"/>
    <w:rsid w:val="00BF2442"/>
    <w:rsid w:val="00BF6BA8"/>
    <w:rsid w:val="00C00152"/>
    <w:rsid w:val="00C12C66"/>
    <w:rsid w:val="00C206BA"/>
    <w:rsid w:val="00C22C95"/>
    <w:rsid w:val="00C30337"/>
    <w:rsid w:val="00C33C10"/>
    <w:rsid w:val="00C4084F"/>
    <w:rsid w:val="00C5191F"/>
    <w:rsid w:val="00C75C8B"/>
    <w:rsid w:val="00CA4AC1"/>
    <w:rsid w:val="00CB0F81"/>
    <w:rsid w:val="00CB158B"/>
    <w:rsid w:val="00CC4D98"/>
    <w:rsid w:val="00CC6663"/>
    <w:rsid w:val="00CC7180"/>
    <w:rsid w:val="00CD3ECE"/>
    <w:rsid w:val="00CF17CA"/>
    <w:rsid w:val="00D00E0B"/>
    <w:rsid w:val="00D055A8"/>
    <w:rsid w:val="00D07743"/>
    <w:rsid w:val="00D233D5"/>
    <w:rsid w:val="00D252E0"/>
    <w:rsid w:val="00D3591E"/>
    <w:rsid w:val="00D41B8C"/>
    <w:rsid w:val="00D43CC6"/>
    <w:rsid w:val="00D60339"/>
    <w:rsid w:val="00D7175C"/>
    <w:rsid w:val="00D76439"/>
    <w:rsid w:val="00D76973"/>
    <w:rsid w:val="00D85F3A"/>
    <w:rsid w:val="00D86283"/>
    <w:rsid w:val="00D86855"/>
    <w:rsid w:val="00D86B28"/>
    <w:rsid w:val="00D9400F"/>
    <w:rsid w:val="00DA7868"/>
    <w:rsid w:val="00DC244A"/>
    <w:rsid w:val="00DD4342"/>
    <w:rsid w:val="00DE1513"/>
    <w:rsid w:val="00E112C8"/>
    <w:rsid w:val="00E231B3"/>
    <w:rsid w:val="00E24759"/>
    <w:rsid w:val="00E32AE2"/>
    <w:rsid w:val="00E354F5"/>
    <w:rsid w:val="00E369FC"/>
    <w:rsid w:val="00E37A56"/>
    <w:rsid w:val="00E4305C"/>
    <w:rsid w:val="00E46FE9"/>
    <w:rsid w:val="00E47113"/>
    <w:rsid w:val="00E51BE2"/>
    <w:rsid w:val="00E54AA5"/>
    <w:rsid w:val="00E57A32"/>
    <w:rsid w:val="00E57C50"/>
    <w:rsid w:val="00E70897"/>
    <w:rsid w:val="00E7397E"/>
    <w:rsid w:val="00E871AB"/>
    <w:rsid w:val="00E90059"/>
    <w:rsid w:val="00E91BE7"/>
    <w:rsid w:val="00E95B78"/>
    <w:rsid w:val="00EC30CD"/>
    <w:rsid w:val="00EC6874"/>
    <w:rsid w:val="00EE3754"/>
    <w:rsid w:val="00EE7F71"/>
    <w:rsid w:val="00EF7054"/>
    <w:rsid w:val="00F059FF"/>
    <w:rsid w:val="00F12470"/>
    <w:rsid w:val="00F15EE7"/>
    <w:rsid w:val="00F31FE5"/>
    <w:rsid w:val="00F3405F"/>
    <w:rsid w:val="00F42146"/>
    <w:rsid w:val="00F449B8"/>
    <w:rsid w:val="00F63266"/>
    <w:rsid w:val="00F633E4"/>
    <w:rsid w:val="00F70FD6"/>
    <w:rsid w:val="00F746A1"/>
    <w:rsid w:val="00F84724"/>
    <w:rsid w:val="00F85738"/>
    <w:rsid w:val="00F85819"/>
    <w:rsid w:val="00F86BA9"/>
    <w:rsid w:val="00F95475"/>
    <w:rsid w:val="00FA087F"/>
    <w:rsid w:val="00FA2474"/>
    <w:rsid w:val="00FA55DA"/>
    <w:rsid w:val="00FB4EA4"/>
    <w:rsid w:val="00FD315D"/>
    <w:rsid w:val="00FD3830"/>
    <w:rsid w:val="00FE46B2"/>
    <w:rsid w:val="00FE6409"/>
    <w:rsid w:val="00FF2A2A"/>
    <w:rsid w:val="00FF3B54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545F874F"/>
  <w14:defaultImageDpi w14:val="300"/>
  <w15:docId w15:val="{180FC5C8-EDF9-4200-AF35-32DE60E2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291288"/>
    <w:pPr>
      <w:keepNext/>
      <w:tabs>
        <w:tab w:val="left" w:pos="340"/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center" w:pos="4536"/>
        <w:tab w:val="center" w:pos="6804"/>
        <w:tab w:val="right" w:pos="9072"/>
        <w:tab w:val="right" w:pos="14005"/>
      </w:tabs>
      <w:spacing w:before="480" w:after="120" w:line="344" w:lineRule="atLeast"/>
      <w:ind w:left="340" w:hanging="340"/>
      <w:jc w:val="both"/>
      <w:outlineLvl w:val="0"/>
    </w:pPr>
    <w:rPr>
      <w:rFonts w:ascii="Arial" w:eastAsia="Times New Roman" w:hAnsi="Arial" w:cs="Arial"/>
      <w:b/>
      <w:bCs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24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2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7089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rsid w:val="00E70897"/>
  </w:style>
  <w:style w:type="paragraph" w:styleId="Pieddepage">
    <w:name w:val="footer"/>
    <w:basedOn w:val="Normal"/>
    <w:link w:val="PieddepageCar"/>
    <w:uiPriority w:val="99"/>
    <w:unhideWhenUsed/>
    <w:rsid w:val="00E7089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0897"/>
  </w:style>
  <w:style w:type="paragraph" w:customStyle="1" w:styleId="Facen-tte">
    <w:name w:val="Fac en-tête"/>
    <w:basedOn w:val="Normal"/>
    <w:uiPriority w:val="99"/>
    <w:rsid w:val="00E70897"/>
    <w:pPr>
      <w:widowControl w:val="0"/>
      <w:suppressAutoHyphens/>
      <w:autoSpaceDE w:val="0"/>
      <w:autoSpaceDN w:val="0"/>
      <w:adjustRightInd w:val="0"/>
      <w:spacing w:line="220" w:lineRule="atLeast"/>
      <w:textAlignment w:val="baseline"/>
    </w:pPr>
    <w:rPr>
      <w:rFonts w:ascii="Arial-BoldMT" w:hAnsi="Arial-BoldMT" w:cs="Arial-BoldMT"/>
      <w:b/>
      <w:bCs/>
      <w:color w:val="000075"/>
      <w:sz w:val="18"/>
      <w:szCs w:val="18"/>
      <w:lang w:val="en-US"/>
    </w:rPr>
  </w:style>
  <w:style w:type="paragraph" w:customStyle="1" w:styleId="Normale">
    <w:name w:val="Normal(e)"/>
    <w:basedOn w:val="Normal"/>
    <w:uiPriority w:val="99"/>
    <w:rsid w:val="00E7089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</w:rPr>
  </w:style>
  <w:style w:type="character" w:customStyle="1" w:styleId="Normale1">
    <w:name w:val="Normal(e)1"/>
    <w:uiPriority w:val="99"/>
    <w:rsid w:val="00E7089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  <w:em w:val="none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0F4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A0F44"/>
    <w:rPr>
      <w:rFonts w:ascii="Lucida Grande" w:hAnsi="Lucida Grande" w:cs="Lucida Grande"/>
      <w:sz w:val="18"/>
      <w:szCs w:val="18"/>
    </w:rPr>
  </w:style>
  <w:style w:type="character" w:customStyle="1" w:styleId="Titre1Car">
    <w:name w:val="Titre 1 Car"/>
    <w:basedOn w:val="Policepardfaut"/>
    <w:link w:val="Titre1"/>
    <w:rsid w:val="00291288"/>
    <w:rPr>
      <w:rFonts w:ascii="Arial" w:eastAsia="Times New Roman" w:hAnsi="Arial" w:cs="Arial"/>
      <w:b/>
      <w:bCs/>
      <w:sz w:val="28"/>
      <w:szCs w:val="28"/>
      <w:lang w:val="fr-FR" w:eastAsia="en-US"/>
    </w:rPr>
  </w:style>
  <w:style w:type="paragraph" w:styleId="Paragraphedeliste">
    <w:name w:val="List Paragraph"/>
    <w:basedOn w:val="Normal"/>
    <w:uiPriority w:val="34"/>
    <w:qFormat/>
    <w:rsid w:val="00291288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center" w:pos="4536"/>
        <w:tab w:val="center" w:pos="6804"/>
        <w:tab w:val="right" w:pos="9072"/>
        <w:tab w:val="right" w:pos="14005"/>
      </w:tabs>
      <w:spacing w:before="120"/>
      <w:ind w:left="708"/>
      <w:jc w:val="both"/>
    </w:pPr>
    <w:rPr>
      <w:rFonts w:ascii="Times New Roman" w:eastAsia="Times New Roman" w:hAnsi="Times New Roman"/>
      <w:sz w:val="22"/>
      <w:szCs w:val="20"/>
      <w:lang w:eastAsia="fr-BE"/>
    </w:rPr>
  </w:style>
  <w:style w:type="character" w:customStyle="1" w:styleId="Titre2Car">
    <w:name w:val="Titre 2 Car"/>
    <w:basedOn w:val="Policepardfaut"/>
    <w:link w:val="Titre2"/>
    <w:uiPriority w:val="9"/>
    <w:semiHidden/>
    <w:rsid w:val="00DC2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DC24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67D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7DB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7DB8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7D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7DB8"/>
    <w:rPr>
      <w:b/>
      <w:bCs/>
      <w:lang w:val="fr-FR" w:eastAsia="fr-FR"/>
    </w:rPr>
  </w:style>
  <w:style w:type="paragraph" w:styleId="Rvision">
    <w:name w:val="Revision"/>
    <w:hidden/>
    <w:uiPriority w:val="71"/>
    <w:rsid w:val="00E32AE2"/>
    <w:rPr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C1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D4954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D495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07DC5"/>
    <w:rPr>
      <w:color w:val="605E5C"/>
      <w:shd w:val="clear" w:color="auto" w:fill="E1DFDD"/>
    </w:rPr>
  </w:style>
  <w:style w:type="table" w:customStyle="1" w:styleId="Grilledutableau3">
    <w:name w:val="Grille du tableau3"/>
    <w:basedOn w:val="TableauNormal"/>
    <w:next w:val="Grilledutableau"/>
    <w:uiPriority w:val="59"/>
    <w:rsid w:val="004D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ichaux\AppData\Local\Temp\Ordre%20du%20jour%20-%20Facutle&#769;%20de%20droit%20et%20de%20criminologie-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DC2EF-D34F-4927-BD1E-36B20B55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Ordre du jour - Facutlé de droit et de criminologie-2</Template>
  <TotalTime>77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Azur Solutions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SIWS</dc:creator>
  <cp:lastModifiedBy>Laetitia de Radzitzky d'Ostrowick</cp:lastModifiedBy>
  <cp:revision>11</cp:revision>
  <cp:lastPrinted>2025-01-31T13:06:00Z</cp:lastPrinted>
  <dcterms:created xsi:type="dcterms:W3CDTF">2025-04-28T09:00:00Z</dcterms:created>
  <dcterms:modified xsi:type="dcterms:W3CDTF">2025-08-27T09:55:00Z</dcterms:modified>
</cp:coreProperties>
</file>